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5DC6" w14:textId="77777777" w:rsidR="00C902E3" w:rsidRPr="00BE3670" w:rsidRDefault="00C902E3" w:rsidP="00C902E3">
      <w:r w:rsidRPr="00BE3670">
        <w:rPr>
          <w:rFonts w:hint="eastAsia"/>
        </w:rPr>
        <w:t>別記第１号様式（第３条関係）</w:t>
      </w:r>
    </w:p>
    <w:p w14:paraId="3F5866F9" w14:textId="77777777" w:rsidR="00C902E3" w:rsidRDefault="00C902E3" w:rsidP="00C902E3"/>
    <w:p w14:paraId="3D732377" w14:textId="77777777" w:rsidR="00C902E3" w:rsidRPr="008B3088" w:rsidRDefault="00C902E3" w:rsidP="00C902E3">
      <w:pPr>
        <w:wordWrap w:val="0"/>
        <w:jc w:val="right"/>
      </w:pPr>
      <w:r>
        <w:rPr>
          <w:rFonts w:hint="eastAsia"/>
        </w:rPr>
        <w:t>令和８</w:t>
      </w:r>
      <w:r w:rsidRPr="008B3088">
        <w:rPr>
          <w:rFonts w:hint="eastAsia"/>
        </w:rPr>
        <w:t>年</w:t>
      </w:r>
      <w:r w:rsidR="002D6C71">
        <w:rPr>
          <w:rFonts w:hint="eastAsia"/>
        </w:rPr>
        <w:t>（２０２６年）</w:t>
      </w:r>
      <w:r w:rsidRPr="008B3088">
        <w:rPr>
          <w:rFonts w:hint="eastAsia"/>
        </w:rPr>
        <w:t xml:space="preserve">　月　　日</w:t>
      </w:r>
      <w:r>
        <w:rPr>
          <w:rFonts w:hint="eastAsia"/>
        </w:rPr>
        <w:t xml:space="preserve">　</w:t>
      </w:r>
    </w:p>
    <w:p w14:paraId="0524713D" w14:textId="77777777" w:rsidR="00C902E3" w:rsidRPr="002D6C71" w:rsidRDefault="00C902E3" w:rsidP="00C902E3"/>
    <w:p w14:paraId="6218DEF1" w14:textId="77777777" w:rsidR="00C902E3" w:rsidRPr="008B3088" w:rsidRDefault="00C902E3" w:rsidP="00C902E3">
      <w:pPr>
        <w:ind w:firstLineChars="100" w:firstLine="241"/>
      </w:pPr>
      <w:r w:rsidRPr="008C3C78">
        <w:rPr>
          <w:rFonts w:hint="eastAsia"/>
        </w:rPr>
        <w:t>熊本県知事　木村　敬</w:t>
      </w:r>
      <w:r w:rsidRPr="008B3088">
        <w:rPr>
          <w:rFonts w:hint="eastAsia"/>
        </w:rPr>
        <w:t xml:space="preserve">　様</w:t>
      </w:r>
    </w:p>
    <w:p w14:paraId="6F2D9CB7" w14:textId="77777777" w:rsidR="00C902E3" w:rsidRPr="008B3088" w:rsidRDefault="00C902E3" w:rsidP="00C902E3"/>
    <w:p w14:paraId="43E1F82A" w14:textId="77777777" w:rsidR="00C902E3" w:rsidRPr="008B3088" w:rsidRDefault="00C902E3" w:rsidP="00C902E3"/>
    <w:p w14:paraId="4EFA3B73" w14:textId="77777777" w:rsidR="00C902E3" w:rsidRPr="008B3088" w:rsidRDefault="00C902E3" w:rsidP="002F3B53">
      <w:pPr>
        <w:ind w:right="1200" w:firstLineChars="1900" w:firstLine="4578"/>
        <w:jc w:val="left"/>
      </w:pPr>
      <w:r w:rsidRPr="008B3088">
        <w:rPr>
          <w:rFonts w:hint="eastAsia"/>
        </w:rPr>
        <w:t>住所</w:t>
      </w:r>
    </w:p>
    <w:p w14:paraId="70C77C99" w14:textId="77777777" w:rsidR="00C902E3" w:rsidRPr="008B3088" w:rsidRDefault="00C902E3" w:rsidP="002F3B53">
      <w:pPr>
        <w:ind w:right="960" w:firstLineChars="1400" w:firstLine="3373"/>
        <w:jc w:val="left"/>
      </w:pPr>
      <w:r w:rsidRPr="008B3088">
        <w:rPr>
          <w:rFonts w:hint="eastAsia"/>
        </w:rPr>
        <w:t>（申請者）</w:t>
      </w:r>
    </w:p>
    <w:p w14:paraId="3003E0E9" w14:textId="77777777" w:rsidR="00C902E3" w:rsidRPr="008B3088" w:rsidRDefault="00C902E3" w:rsidP="002F3B53">
      <w:pPr>
        <w:ind w:right="2646" w:firstLineChars="1900" w:firstLine="4578"/>
        <w:jc w:val="left"/>
      </w:pPr>
      <w:r>
        <w:rPr>
          <w:rFonts w:hint="eastAsia"/>
        </w:rPr>
        <w:t>氏名又は名称</w:t>
      </w:r>
    </w:p>
    <w:p w14:paraId="1FD810B4" w14:textId="77777777" w:rsidR="00C902E3" w:rsidRPr="008B3088" w:rsidRDefault="00C902E3" w:rsidP="00C902E3"/>
    <w:p w14:paraId="3F059CDC" w14:textId="77777777" w:rsidR="00C902E3" w:rsidRPr="00C902E3" w:rsidRDefault="00C902E3" w:rsidP="00C902E3">
      <w:pPr>
        <w:jc w:val="center"/>
        <w:rPr>
          <w:rFonts w:hint="eastAsia"/>
        </w:rPr>
      </w:pPr>
      <w:r w:rsidRPr="00C902E3">
        <w:rPr>
          <w:rFonts w:hint="eastAsia"/>
        </w:rPr>
        <w:t>熊本県女性が働きやすい職場環境整備支援事業補助金交付申請書</w:t>
      </w:r>
    </w:p>
    <w:p w14:paraId="555F8B19" w14:textId="77777777" w:rsidR="00C902E3" w:rsidRPr="008B3088" w:rsidRDefault="00C902E3" w:rsidP="00C902E3">
      <w:pPr>
        <w:ind w:firstLineChars="100" w:firstLine="241"/>
      </w:pPr>
      <w:r w:rsidRPr="00C902E3">
        <w:rPr>
          <w:rFonts w:hint="eastAsia"/>
        </w:rPr>
        <w:t>令和８年度において、熊本県女性が働きやすい職場環境整備支援事業を実施したい</w:t>
      </w:r>
      <w:r>
        <w:rPr>
          <w:rFonts w:hint="eastAsia"/>
        </w:rPr>
        <w:t xml:space="preserve">ので、金　　　　　   </w:t>
      </w:r>
      <w:r w:rsidRPr="008B3088">
        <w:rPr>
          <w:rFonts w:hint="eastAsia"/>
        </w:rPr>
        <w:t>円を交付されるよう熊本県補助金等交付規則第３条及び熊本県商工労働補助金等交付要項第３条の規定により関係書類を添えて申請します。</w:t>
      </w:r>
    </w:p>
    <w:p w14:paraId="4D681C7E" w14:textId="77777777" w:rsidR="00C902E3" w:rsidRPr="006042A1" w:rsidRDefault="00C902E3" w:rsidP="00C902E3">
      <w:pPr>
        <w:rPr>
          <w:rFonts w:hint="eastAsia"/>
        </w:rPr>
      </w:pPr>
    </w:p>
    <w:p w14:paraId="2E19E285" w14:textId="77777777" w:rsidR="00C902E3" w:rsidRPr="008B3088" w:rsidRDefault="00C902E3" w:rsidP="00C902E3">
      <w:r w:rsidRPr="008B3088">
        <w:rPr>
          <w:rFonts w:hint="eastAsia"/>
        </w:rPr>
        <w:t>１　補助事業等の目的</w:t>
      </w:r>
    </w:p>
    <w:p w14:paraId="3213CC81" w14:textId="77777777" w:rsidR="00C902E3" w:rsidRPr="002D6C71" w:rsidRDefault="00C902E3" w:rsidP="00C902E3">
      <w:pPr>
        <w:rPr>
          <w:rFonts w:hint="eastAsia"/>
        </w:rPr>
      </w:pPr>
      <w:r>
        <w:rPr>
          <w:rFonts w:hint="eastAsia"/>
        </w:rPr>
        <w:t xml:space="preserve">　　</w:t>
      </w:r>
      <w:r w:rsidR="002D6C71" w:rsidRPr="002D6C71">
        <w:rPr>
          <w:rFonts w:hint="eastAsia"/>
        </w:rPr>
        <w:t>別記様式１「事業計画書及び収支予算書」</w:t>
      </w:r>
      <w:r w:rsidRPr="002D6C71">
        <w:rPr>
          <w:rFonts w:hint="eastAsia"/>
        </w:rPr>
        <w:t>のとおり</w:t>
      </w:r>
    </w:p>
    <w:p w14:paraId="3C992F94" w14:textId="77777777" w:rsidR="00C902E3" w:rsidRPr="008B3088" w:rsidRDefault="00C902E3" w:rsidP="00C902E3">
      <w:r w:rsidRPr="008B3088">
        <w:rPr>
          <w:rFonts w:hint="eastAsia"/>
        </w:rPr>
        <w:t>２　補助事業等の内容等及び経費の配分</w:t>
      </w:r>
    </w:p>
    <w:p w14:paraId="5BC31BE1" w14:textId="77777777" w:rsidR="00C902E3" w:rsidRPr="008C3C78" w:rsidRDefault="00C902E3" w:rsidP="00C902E3">
      <w:pPr>
        <w:rPr>
          <w:rFonts w:hint="eastAsia"/>
          <w:color w:val="EE0000"/>
        </w:rPr>
      </w:pPr>
      <w:r>
        <w:rPr>
          <w:rFonts w:hint="eastAsia"/>
        </w:rPr>
        <w:t xml:space="preserve">　　</w:t>
      </w:r>
      <w:r w:rsidR="002D6C71" w:rsidRPr="002D6C71">
        <w:rPr>
          <w:rFonts w:hint="eastAsia"/>
        </w:rPr>
        <w:t>別記様式１「事業計画書及び収支予算書」のとおり</w:t>
      </w:r>
    </w:p>
    <w:p w14:paraId="67115BC8" w14:textId="77777777" w:rsidR="00C902E3" w:rsidRPr="008B3088" w:rsidRDefault="00C902E3" w:rsidP="00C902E3">
      <w:r w:rsidRPr="008B3088">
        <w:rPr>
          <w:rFonts w:hint="eastAsia"/>
        </w:rPr>
        <w:t>３　補助金等の額及びその算出基礎</w:t>
      </w:r>
    </w:p>
    <w:p w14:paraId="1FFAE7B7" w14:textId="77777777" w:rsidR="00C902E3" w:rsidRPr="008C3C78" w:rsidRDefault="00C902E3" w:rsidP="00C902E3">
      <w:pPr>
        <w:rPr>
          <w:rFonts w:hint="eastAsia"/>
          <w:color w:val="EE0000"/>
        </w:rPr>
      </w:pPr>
      <w:r>
        <w:rPr>
          <w:rFonts w:hint="eastAsia"/>
        </w:rPr>
        <w:t xml:space="preserve">　　</w:t>
      </w:r>
      <w:r w:rsidR="002D6C71" w:rsidRPr="002D6C71">
        <w:rPr>
          <w:rFonts w:hint="eastAsia"/>
        </w:rPr>
        <w:t>別記様式１「事業計画書及び収支予算書」のとおり</w:t>
      </w:r>
    </w:p>
    <w:sectPr w:rsidR="00C902E3" w:rsidRPr="008C3C78" w:rsidSect="002F3B53">
      <w:pgSz w:w="11906" w:h="16838" w:code="9"/>
      <w:pgMar w:top="1134" w:right="1418" w:bottom="1134" w:left="1418" w:header="720" w:footer="720" w:gutter="0"/>
      <w:cols w:space="720"/>
      <w:noEndnote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55A8"/>
    <w:multiLevelType w:val="hybridMultilevel"/>
    <w:tmpl w:val="813C4698"/>
    <w:lvl w:ilvl="0" w:tplc="32881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A5636D"/>
    <w:multiLevelType w:val="hybridMultilevel"/>
    <w:tmpl w:val="5B9851EC"/>
    <w:lvl w:ilvl="0" w:tplc="57781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C0335E"/>
    <w:multiLevelType w:val="hybridMultilevel"/>
    <w:tmpl w:val="3FEA62AE"/>
    <w:lvl w:ilvl="0" w:tplc="B2F0375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7358650">
    <w:abstractNumId w:val="2"/>
  </w:num>
  <w:num w:numId="2" w16cid:durableId="884831110">
    <w:abstractNumId w:val="0"/>
  </w:num>
  <w:num w:numId="3" w16cid:durableId="105650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07"/>
    <w:rsid w:val="00004257"/>
    <w:rsid w:val="00037C26"/>
    <w:rsid w:val="0008580A"/>
    <w:rsid w:val="000F74F0"/>
    <w:rsid w:val="00106E75"/>
    <w:rsid w:val="00154173"/>
    <w:rsid w:val="0016056D"/>
    <w:rsid w:val="001A0407"/>
    <w:rsid w:val="001E2860"/>
    <w:rsid w:val="0023320D"/>
    <w:rsid w:val="00274D6F"/>
    <w:rsid w:val="002D6C71"/>
    <w:rsid w:val="002F3B53"/>
    <w:rsid w:val="002F7973"/>
    <w:rsid w:val="00305F14"/>
    <w:rsid w:val="00340CD6"/>
    <w:rsid w:val="00363357"/>
    <w:rsid w:val="00387C66"/>
    <w:rsid w:val="00442879"/>
    <w:rsid w:val="00497883"/>
    <w:rsid w:val="004A0C75"/>
    <w:rsid w:val="004A7748"/>
    <w:rsid w:val="00567CFB"/>
    <w:rsid w:val="0059000A"/>
    <w:rsid w:val="006042A1"/>
    <w:rsid w:val="00634222"/>
    <w:rsid w:val="006565DC"/>
    <w:rsid w:val="0068043C"/>
    <w:rsid w:val="006877CC"/>
    <w:rsid w:val="006E48D1"/>
    <w:rsid w:val="00744742"/>
    <w:rsid w:val="007A58ED"/>
    <w:rsid w:val="008B3088"/>
    <w:rsid w:val="008B59BD"/>
    <w:rsid w:val="008C3C78"/>
    <w:rsid w:val="008D143E"/>
    <w:rsid w:val="009A62BF"/>
    <w:rsid w:val="009D79B3"/>
    <w:rsid w:val="00A67BA0"/>
    <w:rsid w:val="00AD01B3"/>
    <w:rsid w:val="00AF6BBD"/>
    <w:rsid w:val="00B76E48"/>
    <w:rsid w:val="00BD0320"/>
    <w:rsid w:val="00BE3670"/>
    <w:rsid w:val="00C24B52"/>
    <w:rsid w:val="00C902E3"/>
    <w:rsid w:val="00D108D6"/>
    <w:rsid w:val="00D6205A"/>
    <w:rsid w:val="00D97848"/>
    <w:rsid w:val="00E16C00"/>
    <w:rsid w:val="00E40695"/>
    <w:rsid w:val="00EA30F3"/>
    <w:rsid w:val="00EC5DA2"/>
    <w:rsid w:val="00ED699F"/>
    <w:rsid w:val="00EE725F"/>
    <w:rsid w:val="00F302FA"/>
    <w:rsid w:val="00F63045"/>
    <w:rsid w:val="00FC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65402"/>
  <w15:chartTrackingRefBased/>
  <w15:docId w15:val="{557873A1-E04E-4D80-9CDA-303DD87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E367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cs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C392-ED46-47F2-91A0-C9FCC196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別記第１号様式（第３条関係）</vt:lpstr>
      <vt:lpstr>　別記第１号様式（第３条関係）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9150173</dc:creator>
  <cp:keywords/>
  <dc:description/>
  <cp:lastModifiedBy>kakihara</cp:lastModifiedBy>
  <cp:revision>3</cp:revision>
  <dcterms:created xsi:type="dcterms:W3CDTF">2026-04-16T00:36:00Z</dcterms:created>
  <dcterms:modified xsi:type="dcterms:W3CDTF">2026-04-16T00:38:00Z</dcterms:modified>
</cp:coreProperties>
</file>