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422F" w14:textId="271FAF2D" w:rsidR="00D041CF" w:rsidRPr="00351960" w:rsidRDefault="001539A4" w:rsidP="00D041CF">
      <w:pPr>
        <w:snapToGrid w:val="0"/>
        <w:spacing w:line="300" w:lineRule="auto"/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1539A4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3ECB01D" wp14:editId="58097349">
                <wp:simplePos x="0" y="0"/>
                <wp:positionH relativeFrom="column">
                  <wp:posOffset>76200</wp:posOffset>
                </wp:positionH>
                <wp:positionV relativeFrom="paragraph">
                  <wp:posOffset>12065</wp:posOffset>
                </wp:positionV>
                <wp:extent cx="571500" cy="295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BD11B" w14:textId="3D79A263" w:rsidR="001539A4" w:rsidRPr="001539A4" w:rsidRDefault="001539A4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539A4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B01D" id="テキスト ボックス 2" o:spid="_x0000_s1027" type="#_x0000_t202" style="position:absolute;left:0;text-align:left;margin-left:6pt;margin-top:.95pt;width:45pt;height:2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rzDQIAAPwDAAAOAAAAZHJzL2Uyb0RvYy54bWysU1Fv0zAQfkfiP1h+p0mrlm5R02l0FCGN&#10;gTT4AY7jNBaOz5zdJuPXc3ayrsAbwg+Wz3f+7u67z5uboTPspNBrsCWfz3LOlJVQa3so+bev+zd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" stroked="f">
                <v:textbox>
                  <w:txbxContent>
                    <w:p w14:paraId="2DEBD11B" w14:textId="3D79A263" w:rsidR="001539A4" w:rsidRPr="001539A4" w:rsidRDefault="001539A4">
                      <w:pPr>
                        <w:rPr>
                          <w:sz w:val="24"/>
                          <w:szCs w:val="32"/>
                        </w:rPr>
                      </w:pPr>
                      <w:r w:rsidRPr="001539A4">
                        <w:rPr>
                          <w:rFonts w:hint="eastAsia"/>
                          <w:sz w:val="24"/>
                          <w:szCs w:val="32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D041CF" w:rsidRPr="00351960">
        <w:rPr>
          <w:rFonts w:ascii="ＭＳ ゴシック" w:eastAsia="ＭＳ ゴシック" w:hAnsi="ＭＳ ゴシック" w:hint="eastAsia"/>
          <w:sz w:val="32"/>
        </w:rPr>
        <w:t>くまもとサーキュラーエコノミー研究会</w:t>
      </w:r>
    </w:p>
    <w:p w14:paraId="0610AA8B" w14:textId="3DEBAC38" w:rsidR="00D041CF" w:rsidRPr="00351960" w:rsidRDefault="00D041CF" w:rsidP="00D041CF">
      <w:pPr>
        <w:snapToGrid w:val="0"/>
        <w:spacing w:line="300" w:lineRule="auto"/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351960">
        <w:rPr>
          <w:rFonts w:ascii="ＭＳ ゴシック" w:eastAsia="ＭＳ ゴシック" w:hAnsi="ＭＳ ゴシック" w:hint="eastAsia"/>
          <w:sz w:val="32"/>
        </w:rPr>
        <w:t>セミナー参加申込</w:t>
      </w:r>
      <w:r w:rsidR="00E532D7" w:rsidRPr="00351960">
        <w:rPr>
          <w:rFonts w:ascii="ＭＳ ゴシック" w:eastAsia="ＭＳ ゴシック" w:hAnsi="ＭＳ ゴシック" w:hint="eastAsia"/>
          <w:sz w:val="32"/>
        </w:rPr>
        <w:t>書</w:t>
      </w:r>
    </w:p>
    <w:p w14:paraId="486B4315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55F94A05" w14:textId="6F2D6872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>開催日時　令和</w:t>
      </w:r>
      <w:r w:rsidR="00E70D04">
        <w:rPr>
          <w:rFonts w:ascii="ＭＳ ゴシック" w:eastAsia="ＭＳ ゴシック" w:hAnsi="ＭＳ ゴシック" w:hint="eastAsia"/>
          <w:sz w:val="24"/>
        </w:rPr>
        <w:t>８</w:t>
      </w:r>
      <w:r w:rsidRPr="00351960">
        <w:rPr>
          <w:rFonts w:ascii="ＭＳ ゴシック" w:eastAsia="ＭＳ ゴシック" w:hAnsi="ＭＳ ゴシック" w:hint="eastAsia"/>
          <w:sz w:val="24"/>
        </w:rPr>
        <w:t>年</w:t>
      </w:r>
      <w:r w:rsidR="002E06B6" w:rsidRPr="00351960">
        <w:rPr>
          <w:rFonts w:ascii="ＭＳ ゴシック" w:eastAsia="ＭＳ ゴシック" w:hAnsi="ＭＳ ゴシック" w:hint="eastAsia"/>
          <w:sz w:val="24"/>
        </w:rPr>
        <w:t>（２０２</w:t>
      </w:r>
      <w:r w:rsidR="00E70D04">
        <w:rPr>
          <w:rFonts w:ascii="ＭＳ ゴシック" w:eastAsia="ＭＳ ゴシック" w:hAnsi="ＭＳ ゴシック" w:hint="eastAsia"/>
          <w:sz w:val="24"/>
        </w:rPr>
        <w:t>６</w:t>
      </w:r>
      <w:r w:rsidR="002E06B6" w:rsidRPr="00351960">
        <w:rPr>
          <w:rFonts w:ascii="ＭＳ ゴシック" w:eastAsia="ＭＳ ゴシック" w:hAnsi="ＭＳ ゴシック" w:hint="eastAsia"/>
          <w:sz w:val="24"/>
        </w:rPr>
        <w:t>）年</w:t>
      </w:r>
      <w:r w:rsidR="00E70D04">
        <w:rPr>
          <w:rFonts w:ascii="ＭＳ ゴシック" w:eastAsia="ＭＳ ゴシック" w:hAnsi="ＭＳ ゴシック" w:hint="eastAsia"/>
          <w:sz w:val="24"/>
        </w:rPr>
        <w:t>３</w:t>
      </w:r>
      <w:r w:rsidRPr="00351960">
        <w:rPr>
          <w:rFonts w:ascii="ＭＳ ゴシック" w:eastAsia="ＭＳ ゴシック" w:hAnsi="ＭＳ ゴシック" w:hint="eastAsia"/>
          <w:sz w:val="24"/>
        </w:rPr>
        <w:t>月</w:t>
      </w:r>
      <w:r w:rsidR="002E06B6" w:rsidRPr="00351960">
        <w:rPr>
          <w:rFonts w:ascii="ＭＳ ゴシック" w:eastAsia="ＭＳ ゴシック" w:hAnsi="ＭＳ ゴシック" w:hint="eastAsia"/>
          <w:sz w:val="24"/>
        </w:rPr>
        <w:t>１</w:t>
      </w:r>
      <w:r w:rsidR="00E70D04">
        <w:rPr>
          <w:rFonts w:ascii="ＭＳ ゴシック" w:eastAsia="ＭＳ ゴシック" w:hAnsi="ＭＳ ゴシック" w:hint="eastAsia"/>
          <w:sz w:val="24"/>
        </w:rPr>
        <w:t>７</w:t>
      </w:r>
      <w:r w:rsidRPr="00351960">
        <w:rPr>
          <w:rFonts w:ascii="ＭＳ ゴシック" w:eastAsia="ＭＳ ゴシック" w:hAnsi="ＭＳ ゴシック" w:hint="eastAsia"/>
          <w:sz w:val="24"/>
        </w:rPr>
        <w:t>日（</w:t>
      </w:r>
      <w:r w:rsidR="002E06B6" w:rsidRPr="00351960">
        <w:rPr>
          <w:rFonts w:ascii="ＭＳ ゴシック" w:eastAsia="ＭＳ ゴシック" w:hAnsi="ＭＳ ゴシック" w:hint="eastAsia"/>
          <w:sz w:val="24"/>
        </w:rPr>
        <w:t>火</w:t>
      </w:r>
      <w:r w:rsidRPr="00351960">
        <w:rPr>
          <w:rFonts w:ascii="ＭＳ ゴシック" w:eastAsia="ＭＳ ゴシック" w:hAnsi="ＭＳ ゴシック" w:hint="eastAsia"/>
          <w:sz w:val="24"/>
        </w:rPr>
        <w:t xml:space="preserve">）　</w:t>
      </w:r>
      <w:r w:rsidR="002E06B6" w:rsidRPr="00351960">
        <w:rPr>
          <w:rFonts w:ascii="ＭＳ ゴシック" w:eastAsia="ＭＳ ゴシック" w:hAnsi="ＭＳ ゴシック" w:hint="eastAsia"/>
          <w:sz w:val="24"/>
        </w:rPr>
        <w:t>１４</w:t>
      </w:r>
      <w:r w:rsidRPr="00351960">
        <w:rPr>
          <w:rFonts w:ascii="ＭＳ ゴシック" w:eastAsia="ＭＳ ゴシック" w:hAnsi="ＭＳ ゴシック"/>
          <w:sz w:val="24"/>
        </w:rPr>
        <w:t>:</w:t>
      </w:r>
      <w:r w:rsidR="002E06B6" w:rsidRPr="00351960">
        <w:rPr>
          <w:rFonts w:ascii="ＭＳ ゴシック" w:eastAsia="ＭＳ ゴシック" w:hAnsi="ＭＳ ゴシック" w:hint="eastAsia"/>
          <w:sz w:val="24"/>
        </w:rPr>
        <w:t>００</w:t>
      </w:r>
      <w:r w:rsidRPr="00351960">
        <w:rPr>
          <w:rFonts w:ascii="ＭＳ ゴシック" w:eastAsia="ＭＳ ゴシック" w:hAnsi="ＭＳ ゴシック" w:hint="eastAsia"/>
          <w:sz w:val="24"/>
        </w:rPr>
        <w:t>～</w:t>
      </w:r>
      <w:r w:rsidR="002E06B6" w:rsidRPr="00351960">
        <w:rPr>
          <w:rFonts w:ascii="ＭＳ ゴシック" w:eastAsia="ＭＳ ゴシック" w:hAnsi="ＭＳ ゴシック" w:hint="eastAsia"/>
          <w:sz w:val="24"/>
        </w:rPr>
        <w:t>１６</w:t>
      </w:r>
      <w:r w:rsidRPr="00351960">
        <w:rPr>
          <w:rFonts w:ascii="ＭＳ ゴシック" w:eastAsia="ＭＳ ゴシック" w:hAnsi="ＭＳ ゴシック"/>
          <w:sz w:val="24"/>
        </w:rPr>
        <w:t>:</w:t>
      </w:r>
      <w:r w:rsidR="00E70D04">
        <w:rPr>
          <w:rFonts w:ascii="ＭＳ ゴシック" w:eastAsia="ＭＳ ゴシック" w:hAnsi="ＭＳ ゴシック" w:hint="eastAsia"/>
          <w:sz w:val="24"/>
        </w:rPr>
        <w:t>００</w:t>
      </w:r>
    </w:p>
    <w:p w14:paraId="579984B8" w14:textId="0641AC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場　　所　</w:t>
      </w:r>
      <w:r w:rsidR="00E70D04">
        <w:rPr>
          <w:rFonts w:ascii="ＭＳ ゴシック" w:eastAsia="ＭＳ ゴシック" w:hAnsi="ＭＳ ゴシック" w:hint="eastAsia"/>
          <w:sz w:val="24"/>
        </w:rPr>
        <w:t>熊本県庁防災センター　３階　３１４会議室</w:t>
      </w:r>
      <w:r w:rsidRPr="0035196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7857E0E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1741B88E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>提出先</w:t>
      </w:r>
    </w:p>
    <w:p w14:paraId="4F51CE6A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熊本県サーキュラーエコノミー研究会事務局</w:t>
      </w:r>
    </w:p>
    <w:p w14:paraId="1068A681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（熊本県循環社会推進課）</w:t>
      </w:r>
    </w:p>
    <w:p w14:paraId="19C86F38" w14:textId="04D6E0C6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Mail:</w:t>
      </w:r>
      <w:r w:rsidRPr="00351960">
        <w:rPr>
          <w:rFonts w:ascii="ＭＳ ゴシック" w:eastAsia="ＭＳ ゴシック" w:hAnsi="ＭＳ ゴシック" w:cs="Arial"/>
        </w:rPr>
        <w:t xml:space="preserve"> </w:t>
      </w:r>
      <w:r w:rsidR="004731C7" w:rsidRPr="00351960">
        <w:rPr>
          <w:rFonts w:ascii="ＭＳ ゴシック" w:eastAsia="ＭＳ ゴシック" w:hAnsi="ＭＳ ゴシック" w:cs="Arial"/>
        </w:rPr>
        <w:t>junkanshakai@pref.kumamoto.lg.jp</w:t>
      </w:r>
    </w:p>
    <w:p w14:paraId="395F6E58" w14:textId="77777777" w:rsidR="00D041CF" w:rsidRPr="00351960" w:rsidRDefault="00D041CF" w:rsidP="00D041CF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1D18E5E3" w14:textId="77777777" w:rsidR="00D041CF" w:rsidRPr="00351960" w:rsidRDefault="00D041CF" w:rsidP="00D041CF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>申込者</w:t>
      </w:r>
    </w:p>
    <w:p w14:paraId="5F37E69E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名　　称　：</w:t>
      </w:r>
    </w:p>
    <w:p w14:paraId="7E971B3A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住　　所　：</w:t>
      </w:r>
    </w:p>
    <w:p w14:paraId="05FC8C7D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代表者名　：</w:t>
      </w:r>
    </w:p>
    <w:p w14:paraId="44A65A2C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3CDE1DC1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担当者名　：</w:t>
      </w:r>
    </w:p>
    <w:p w14:paraId="302851CD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　〃　所属：</w:t>
      </w:r>
    </w:p>
    <w:p w14:paraId="15D6F367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　〃　電話：</w:t>
      </w:r>
    </w:p>
    <w:p w14:paraId="7244664B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　〃　Mail：</w:t>
      </w:r>
    </w:p>
    <w:p w14:paraId="74778411" w14:textId="77777777" w:rsidR="0033207D" w:rsidRDefault="0033207D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12D140F8" w14:textId="77777777" w:rsidR="0033207D" w:rsidRPr="00DB21D8" w:rsidRDefault="0033207D" w:rsidP="0033207D">
      <w:pPr>
        <w:snapToGrid w:val="0"/>
        <w:spacing w:line="300" w:lineRule="auto"/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業種</w:t>
      </w:r>
      <w:r w:rsidRPr="00DB21D8">
        <w:rPr>
          <w:rFonts w:ascii="ＭＳ ゴシック" w:eastAsia="ＭＳ ゴシック" w:hAnsi="ＭＳ ゴシック"/>
          <w:sz w:val="24"/>
        </w:rPr>
        <w:t>（該当するものに〇を付けてください。  ※グループ分けに使用しますので、複数該当する場合はいずれか一つを選択してください。）</w:t>
      </w:r>
    </w:p>
    <w:p w14:paraId="00B629B6" w14:textId="77777777" w:rsidR="0033207D" w:rsidRDefault="0033207D" w:rsidP="0033207D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68835E9B" w14:textId="04AFAED4" w:rsidR="0033207D" w:rsidRPr="0033207D" w:rsidRDefault="0033207D" w:rsidP="0033207D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【　</w:t>
      </w:r>
      <w:r w:rsidR="00770580">
        <w:rPr>
          <w:rFonts w:ascii="ＭＳ ゴシック" w:eastAsia="ＭＳ ゴシック" w:hAnsi="ＭＳ ゴシック" w:hint="eastAsia"/>
          <w:sz w:val="24"/>
        </w:rPr>
        <w:t>廃棄物処理</w:t>
      </w:r>
      <w:r w:rsidRPr="000C6A9B">
        <w:rPr>
          <w:rFonts w:ascii="ＭＳ ゴシック" w:eastAsia="ＭＳ ゴシック" w:hAnsi="ＭＳ ゴシック" w:hint="eastAsia"/>
          <w:sz w:val="24"/>
        </w:rPr>
        <w:t>業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A9B">
        <w:rPr>
          <w:rFonts w:ascii="ＭＳ ゴシック" w:eastAsia="ＭＳ ゴシック" w:hAnsi="ＭＳ ゴシック" w:hint="eastAsia"/>
          <w:sz w:val="24"/>
        </w:rPr>
        <w:t>製造業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A9B">
        <w:rPr>
          <w:rFonts w:ascii="ＭＳ ゴシック" w:eastAsia="ＭＳ ゴシック" w:hAnsi="ＭＳ ゴシック" w:hint="eastAsia"/>
          <w:sz w:val="24"/>
        </w:rPr>
        <w:t>食品加工業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A9B">
        <w:rPr>
          <w:rFonts w:ascii="ＭＳ ゴシック" w:eastAsia="ＭＳ ゴシック" w:hAnsi="ＭＳ ゴシック" w:hint="eastAsia"/>
          <w:sz w:val="24"/>
        </w:rPr>
        <w:t>建設業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A9B">
        <w:rPr>
          <w:rFonts w:ascii="ＭＳ ゴシック" w:eastAsia="ＭＳ ゴシック" w:hAnsi="ＭＳ ゴシック" w:hint="eastAsia"/>
          <w:sz w:val="24"/>
        </w:rPr>
        <w:t>サービス業</w:t>
      </w:r>
      <w:r>
        <w:rPr>
          <w:rFonts w:ascii="ＭＳ ゴシック" w:eastAsia="ＭＳ ゴシック" w:hAnsi="ＭＳ ゴシック" w:hint="eastAsia"/>
          <w:sz w:val="24"/>
        </w:rPr>
        <w:t>、その他　】</w:t>
      </w:r>
    </w:p>
    <w:p w14:paraId="45154E12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5D60E812" w14:textId="49601C4A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参加者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3724"/>
        <w:gridCol w:w="5097"/>
      </w:tblGrid>
      <w:tr w:rsidR="00D041CF" w:rsidRPr="00351960" w14:paraId="76883EE7" w14:textId="77777777" w:rsidTr="00F3002A">
        <w:tc>
          <w:tcPr>
            <w:tcW w:w="3724" w:type="dxa"/>
            <w:shd w:val="clear" w:color="auto" w:fill="DEEAF6" w:themeFill="accent1" w:themeFillTint="33"/>
            <w:vAlign w:val="center"/>
          </w:tcPr>
          <w:p w14:paraId="69B3EB14" w14:textId="77777777" w:rsidR="00D041CF" w:rsidRPr="00351960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351960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</w:tc>
        <w:tc>
          <w:tcPr>
            <w:tcW w:w="5097" w:type="dxa"/>
            <w:shd w:val="clear" w:color="auto" w:fill="DEEAF6" w:themeFill="accent1" w:themeFillTint="33"/>
            <w:vAlign w:val="center"/>
          </w:tcPr>
          <w:p w14:paraId="364E57BA" w14:textId="77777777" w:rsidR="00D041CF" w:rsidRPr="00351960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351960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  <w:tr w:rsidR="00D041CF" w:rsidRPr="00351960" w14:paraId="74C8DF53" w14:textId="77777777" w:rsidTr="00F3002A">
        <w:tc>
          <w:tcPr>
            <w:tcW w:w="3724" w:type="dxa"/>
            <w:vAlign w:val="center"/>
          </w:tcPr>
          <w:p w14:paraId="63E216EE" w14:textId="77777777" w:rsidR="00D041CF" w:rsidRPr="00351960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7" w:type="dxa"/>
            <w:vAlign w:val="center"/>
          </w:tcPr>
          <w:p w14:paraId="7396A1C4" w14:textId="77777777" w:rsidR="00D041CF" w:rsidRPr="00351960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41CF" w:rsidRPr="00351960" w14:paraId="7132B530" w14:textId="77777777" w:rsidTr="00F3002A">
        <w:tc>
          <w:tcPr>
            <w:tcW w:w="3724" w:type="dxa"/>
            <w:vAlign w:val="center"/>
          </w:tcPr>
          <w:p w14:paraId="592C6E8F" w14:textId="77777777" w:rsidR="00D041CF" w:rsidRPr="00351960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7" w:type="dxa"/>
            <w:vAlign w:val="center"/>
          </w:tcPr>
          <w:p w14:paraId="189A4416" w14:textId="77777777" w:rsidR="00D041CF" w:rsidRPr="00351960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41CF" w:rsidRPr="00351960" w14:paraId="0026917B" w14:textId="77777777" w:rsidTr="00F3002A">
        <w:tc>
          <w:tcPr>
            <w:tcW w:w="3724" w:type="dxa"/>
            <w:vAlign w:val="center"/>
          </w:tcPr>
          <w:p w14:paraId="415DF14B" w14:textId="77777777" w:rsidR="00D041CF" w:rsidRPr="00351960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7" w:type="dxa"/>
            <w:vAlign w:val="center"/>
          </w:tcPr>
          <w:p w14:paraId="4BFE91A7" w14:textId="77777777" w:rsidR="00D041CF" w:rsidRPr="00351960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2A7DF0B" w14:textId="77777777" w:rsidR="00D041CF" w:rsidRPr="0035196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6A6BE2E9" w14:textId="15E3A5EC" w:rsidR="00706B78" w:rsidRPr="00351960" w:rsidRDefault="00706B78" w:rsidP="00706B78">
      <w:pPr>
        <w:spacing w:line="440" w:lineRule="exact"/>
        <w:ind w:firstLineChars="100" w:firstLine="240"/>
        <w:rPr>
          <w:rFonts w:ascii="ＭＳ ゴシック" w:eastAsia="ＭＳ ゴシック" w:hAnsi="ＭＳ ゴシック"/>
          <w:bCs/>
          <w:sz w:val="24"/>
        </w:rPr>
      </w:pPr>
      <w:r w:rsidRPr="00351960">
        <w:rPr>
          <w:rFonts w:ascii="ＭＳ ゴシック" w:eastAsia="ＭＳ ゴシック" w:hAnsi="ＭＳ ゴシック" w:hint="eastAsia"/>
          <w:bCs/>
          <w:sz w:val="24"/>
        </w:rPr>
        <w:t>・申し込み</w:t>
      </w:r>
      <w:r w:rsidR="00410891" w:rsidRPr="00351960">
        <w:rPr>
          <w:rFonts w:ascii="ＭＳ ゴシック" w:eastAsia="ＭＳ ゴシック" w:hAnsi="ＭＳ ゴシック" w:hint="eastAsia"/>
          <w:bCs/>
          <w:sz w:val="24"/>
        </w:rPr>
        <w:t>〆切</w:t>
      </w:r>
      <w:r w:rsidRPr="00351960">
        <w:rPr>
          <w:rFonts w:ascii="ＭＳ ゴシック" w:eastAsia="ＭＳ ゴシック" w:hAnsi="ＭＳ ゴシック" w:hint="eastAsia"/>
          <w:bCs/>
          <w:sz w:val="24"/>
        </w:rPr>
        <w:t>：</w:t>
      </w:r>
      <w:r w:rsidR="00E70D04">
        <w:rPr>
          <w:rFonts w:ascii="ＭＳ ゴシック" w:eastAsia="ＭＳ ゴシック" w:hAnsi="ＭＳ ゴシック" w:hint="eastAsia"/>
          <w:bCs/>
          <w:sz w:val="24"/>
        </w:rPr>
        <w:t>３</w:t>
      </w:r>
      <w:r w:rsidRPr="00351960">
        <w:rPr>
          <w:rFonts w:ascii="ＭＳ ゴシック" w:eastAsia="ＭＳ ゴシック" w:hAnsi="ＭＳ ゴシック" w:hint="eastAsia"/>
          <w:bCs/>
          <w:sz w:val="24"/>
        </w:rPr>
        <w:t>月１</w:t>
      </w:r>
      <w:r w:rsidR="00E70D04">
        <w:rPr>
          <w:rFonts w:ascii="ＭＳ ゴシック" w:eastAsia="ＭＳ ゴシック" w:hAnsi="ＭＳ ゴシック" w:hint="eastAsia"/>
          <w:bCs/>
          <w:sz w:val="24"/>
        </w:rPr>
        <w:t>３</w:t>
      </w:r>
      <w:r w:rsidRPr="00351960">
        <w:rPr>
          <w:rFonts w:ascii="ＭＳ ゴシック" w:eastAsia="ＭＳ ゴシック" w:hAnsi="ＭＳ ゴシック" w:hint="eastAsia"/>
          <w:bCs/>
          <w:sz w:val="24"/>
        </w:rPr>
        <w:t>日（金）</w:t>
      </w:r>
    </w:p>
    <w:p w14:paraId="5E6E3845" w14:textId="29D1A607" w:rsidR="00D041CF" w:rsidRPr="00351960" w:rsidRDefault="00D041CF" w:rsidP="00DA5BEB">
      <w:pPr>
        <w:spacing w:line="440" w:lineRule="exact"/>
        <w:ind w:left="480" w:hangingChars="200" w:hanging="480"/>
        <w:rPr>
          <w:rFonts w:ascii="ＭＳ ゴシック" w:eastAsia="ＭＳ ゴシック" w:hAnsi="ＭＳ ゴシック"/>
          <w:bCs/>
          <w:sz w:val="24"/>
        </w:rPr>
      </w:pPr>
      <w:r w:rsidRPr="0035196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51960">
        <w:rPr>
          <w:rFonts w:ascii="ＭＳ ゴシック" w:eastAsia="ＭＳ ゴシック" w:hAnsi="ＭＳ ゴシック" w:hint="eastAsia"/>
          <w:bCs/>
          <w:sz w:val="24"/>
        </w:rPr>
        <w:t>・会場の都合により、先着順</w:t>
      </w:r>
      <w:r w:rsidR="00E532D7" w:rsidRPr="00351960">
        <w:rPr>
          <w:rFonts w:ascii="ＭＳ ゴシック" w:eastAsia="ＭＳ ゴシック" w:hAnsi="ＭＳ ゴシック" w:hint="eastAsia"/>
          <w:bCs/>
          <w:sz w:val="24"/>
        </w:rPr>
        <w:t>（</w:t>
      </w:r>
      <w:r w:rsidR="00F1162B" w:rsidRPr="00351960">
        <w:rPr>
          <w:rFonts w:ascii="ＭＳ ゴシック" w:eastAsia="ＭＳ ゴシック" w:hAnsi="ＭＳ ゴシック" w:hint="eastAsia"/>
          <w:bCs/>
          <w:sz w:val="24"/>
        </w:rPr>
        <w:t>定員</w:t>
      </w:r>
      <w:r w:rsidR="008B1F4D" w:rsidRPr="00351960">
        <w:rPr>
          <w:rFonts w:ascii="ＭＳ ゴシック" w:eastAsia="ＭＳ ゴシック" w:hAnsi="ＭＳ ゴシック" w:hint="eastAsia"/>
          <w:bCs/>
          <w:sz w:val="24"/>
        </w:rPr>
        <w:t>30</w:t>
      </w:r>
      <w:r w:rsidR="00E532D7" w:rsidRPr="00351960">
        <w:rPr>
          <w:rFonts w:ascii="ＭＳ ゴシック" w:eastAsia="ＭＳ ゴシック" w:hAnsi="ＭＳ ゴシック" w:hint="eastAsia"/>
          <w:bCs/>
          <w:sz w:val="24"/>
        </w:rPr>
        <w:t>名）</w:t>
      </w:r>
      <w:r w:rsidRPr="00351960">
        <w:rPr>
          <w:rFonts w:ascii="ＭＳ ゴシック" w:eastAsia="ＭＳ ゴシック" w:hAnsi="ＭＳ ゴシック" w:hint="eastAsia"/>
          <w:bCs/>
          <w:sz w:val="24"/>
        </w:rPr>
        <w:t>とさせていただきますので御了承ください。</w:t>
      </w:r>
    </w:p>
    <w:p w14:paraId="6C20A715" w14:textId="77777777" w:rsidR="00DA0465" w:rsidRDefault="00D041CF" w:rsidP="0033207D">
      <w:pPr>
        <w:pStyle w:val="a6"/>
        <w:snapToGrid w:val="0"/>
        <w:spacing w:line="300" w:lineRule="auto"/>
        <w:ind w:leftChars="100" w:left="694" w:right="-1" w:hangingChars="200" w:hanging="484"/>
        <w:jc w:val="both"/>
        <w:rPr>
          <w:rFonts w:ascii="ＭＳ ゴシック" w:eastAsia="ＭＳ ゴシック" w:hAnsi="ＭＳ ゴシック" w:cs="Times New Roman"/>
          <w:spacing w:val="0"/>
          <w:kern w:val="2"/>
          <w:u w:val="single"/>
        </w:rPr>
      </w:pPr>
      <w:r w:rsidRPr="00351960">
        <w:rPr>
          <w:rFonts w:ascii="ＭＳ ゴシック" w:eastAsia="ＭＳ ゴシック" w:hAnsi="ＭＳ ゴシック" w:hint="eastAsia"/>
          <w:bCs/>
        </w:rPr>
        <w:t>・</w:t>
      </w:r>
      <w:r w:rsidR="008B1F4D" w:rsidRPr="00351960">
        <w:rPr>
          <w:rFonts w:ascii="ＭＳ ゴシック" w:eastAsia="ＭＳ ゴシック" w:hAnsi="ＭＳ ゴシック" w:cs="Times New Roman"/>
          <w:b/>
          <w:bCs/>
          <w:spacing w:val="0"/>
          <w:kern w:val="2"/>
          <w:u w:val="single"/>
        </w:rPr>
        <w:t>本セミナーは、くまもとサーキュラーエコノミー研究会会員を対象としております。</w:t>
      </w:r>
      <w:r w:rsidR="008B1F4D" w:rsidRPr="00351960">
        <w:rPr>
          <w:rFonts w:ascii="ＭＳ ゴシック" w:eastAsia="ＭＳ ゴシック" w:hAnsi="ＭＳ ゴシック" w:cs="Times New Roman"/>
          <w:spacing w:val="0"/>
          <w:kern w:val="2"/>
          <w:u w:val="single"/>
        </w:rPr>
        <w:t xml:space="preserve"> </w:t>
      </w:r>
    </w:p>
    <w:p w14:paraId="1EBCEE1D" w14:textId="59033BF9" w:rsidR="00B83E88" w:rsidRPr="0033207D" w:rsidRDefault="0051757C" w:rsidP="00DA0465">
      <w:pPr>
        <w:pStyle w:val="a6"/>
        <w:snapToGrid w:val="0"/>
        <w:spacing w:line="300" w:lineRule="auto"/>
        <w:ind w:leftChars="200" w:left="661" w:right="-1" w:hangingChars="100" w:hanging="241"/>
        <w:jc w:val="both"/>
        <w:rPr>
          <w:rFonts w:ascii="ＭＳ ゴシック" w:eastAsia="ＭＳ ゴシック" w:hAnsi="ＭＳ ゴシック" w:cs="Times New Roman"/>
          <w:b/>
          <w:bCs/>
          <w:spacing w:val="0"/>
          <w:kern w:val="2"/>
          <w:u w:val="single"/>
        </w:rPr>
      </w:pPr>
      <w:r w:rsidRPr="0051757C">
        <w:rPr>
          <w:rFonts w:ascii="ＭＳ ゴシック" w:eastAsia="ＭＳ ゴシック" w:hAnsi="ＭＳ ゴシック" w:cs="Times New Roman" w:hint="eastAsia"/>
          <w:b/>
          <w:bCs/>
          <w:spacing w:val="0"/>
          <w:kern w:val="2"/>
          <w:u w:val="single"/>
        </w:rPr>
        <w:t>非会員の方につきましては</w:t>
      </w:r>
      <w:r w:rsidR="008B1F4D" w:rsidRPr="0051757C">
        <w:rPr>
          <w:rFonts w:ascii="ＭＳ ゴシック" w:eastAsia="ＭＳ ゴシック" w:hAnsi="ＭＳ ゴシック" w:cs="Times New Roman"/>
          <w:b/>
          <w:bCs/>
          <w:spacing w:val="0"/>
          <w:kern w:val="2"/>
          <w:u w:val="single"/>
        </w:rPr>
        <w:t>、</w:t>
      </w:r>
      <w:r w:rsidR="008B1F4D" w:rsidRPr="00351960">
        <w:rPr>
          <w:rFonts w:ascii="ＭＳ ゴシック" w:eastAsia="ＭＳ ゴシック" w:hAnsi="ＭＳ ゴシック" w:cs="Times New Roman"/>
          <w:b/>
          <w:bCs/>
          <w:spacing w:val="0"/>
          <w:kern w:val="2"/>
          <w:u w:val="single"/>
        </w:rPr>
        <w:t>事前に当研究会へ</w:t>
      </w:r>
      <w:r w:rsidR="00E70D04">
        <w:rPr>
          <w:rFonts w:ascii="ＭＳ ゴシック" w:eastAsia="ＭＳ ゴシック" w:hAnsi="ＭＳ ゴシック" w:cs="Times New Roman" w:hint="eastAsia"/>
          <w:b/>
          <w:bCs/>
          <w:spacing w:val="0"/>
          <w:kern w:val="2"/>
          <w:u w:val="single"/>
        </w:rPr>
        <w:t>のご入会をお願いいたします。</w:t>
      </w:r>
    </w:p>
    <w:sectPr w:rsidR="00B83E88" w:rsidRPr="0033207D" w:rsidSect="00B83E88">
      <w:pgSz w:w="11906" w:h="16838"/>
      <w:pgMar w:top="1135" w:right="991" w:bottom="851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DC75" w14:textId="77777777" w:rsidR="0043113C" w:rsidRDefault="0043113C" w:rsidP="00AB62B9">
      <w:r>
        <w:separator/>
      </w:r>
    </w:p>
  </w:endnote>
  <w:endnote w:type="continuationSeparator" w:id="0">
    <w:p w14:paraId="7E506745" w14:textId="77777777" w:rsidR="0043113C" w:rsidRDefault="0043113C" w:rsidP="00AB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2C69" w14:textId="77777777" w:rsidR="0043113C" w:rsidRDefault="0043113C" w:rsidP="00AB62B9">
      <w:r>
        <w:separator/>
      </w:r>
    </w:p>
  </w:footnote>
  <w:footnote w:type="continuationSeparator" w:id="0">
    <w:p w14:paraId="566D4AC0" w14:textId="77777777" w:rsidR="0043113C" w:rsidRDefault="0043113C" w:rsidP="00AB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2AE"/>
    <w:multiLevelType w:val="hybridMultilevel"/>
    <w:tmpl w:val="060A25E6"/>
    <w:lvl w:ilvl="0" w:tplc="DDA6D6B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D220DF0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5C6859A3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3" w15:restartNumberingAfterBreak="0">
    <w:nsid w:val="5F731C3D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num w:numId="1" w16cid:durableId="741684019">
    <w:abstractNumId w:val="3"/>
  </w:num>
  <w:num w:numId="2" w16cid:durableId="262226402">
    <w:abstractNumId w:val="1"/>
  </w:num>
  <w:num w:numId="3" w16cid:durableId="576867650">
    <w:abstractNumId w:val="2"/>
  </w:num>
  <w:num w:numId="4" w16cid:durableId="41844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F4"/>
    <w:rsid w:val="00001F5F"/>
    <w:rsid w:val="00007A14"/>
    <w:rsid w:val="00027329"/>
    <w:rsid w:val="00033D51"/>
    <w:rsid w:val="00035F86"/>
    <w:rsid w:val="00060A28"/>
    <w:rsid w:val="000617C3"/>
    <w:rsid w:val="000661AE"/>
    <w:rsid w:val="0007381B"/>
    <w:rsid w:val="000747F2"/>
    <w:rsid w:val="000B0E8C"/>
    <w:rsid w:val="000B1346"/>
    <w:rsid w:val="000C3823"/>
    <w:rsid w:val="000D5458"/>
    <w:rsid w:val="00144785"/>
    <w:rsid w:val="00147FA9"/>
    <w:rsid w:val="001539A4"/>
    <w:rsid w:val="001547B3"/>
    <w:rsid w:val="00155119"/>
    <w:rsid w:val="00164521"/>
    <w:rsid w:val="00186AD1"/>
    <w:rsid w:val="0019309D"/>
    <w:rsid w:val="00196257"/>
    <w:rsid w:val="001A68A8"/>
    <w:rsid w:val="001B413E"/>
    <w:rsid w:val="001D2DB7"/>
    <w:rsid w:val="001E530F"/>
    <w:rsid w:val="00200751"/>
    <w:rsid w:val="00201797"/>
    <w:rsid w:val="00206FE1"/>
    <w:rsid w:val="00207BC7"/>
    <w:rsid w:val="00221499"/>
    <w:rsid w:val="00224A6D"/>
    <w:rsid w:val="00231837"/>
    <w:rsid w:val="002340E4"/>
    <w:rsid w:val="00265662"/>
    <w:rsid w:val="00266164"/>
    <w:rsid w:val="00276D8A"/>
    <w:rsid w:val="002778B7"/>
    <w:rsid w:val="00283343"/>
    <w:rsid w:val="0028359A"/>
    <w:rsid w:val="00294821"/>
    <w:rsid w:val="00294987"/>
    <w:rsid w:val="0029588E"/>
    <w:rsid w:val="002A2D14"/>
    <w:rsid w:val="002A4BCF"/>
    <w:rsid w:val="002A5405"/>
    <w:rsid w:val="002B2747"/>
    <w:rsid w:val="002B2BD1"/>
    <w:rsid w:val="002B4F80"/>
    <w:rsid w:val="002B6876"/>
    <w:rsid w:val="002C3FB6"/>
    <w:rsid w:val="002D5B49"/>
    <w:rsid w:val="002E06B6"/>
    <w:rsid w:val="002E15B8"/>
    <w:rsid w:val="002E6C96"/>
    <w:rsid w:val="002F6D9B"/>
    <w:rsid w:val="0030324D"/>
    <w:rsid w:val="00305935"/>
    <w:rsid w:val="00312D01"/>
    <w:rsid w:val="00321955"/>
    <w:rsid w:val="00326DFC"/>
    <w:rsid w:val="0033207D"/>
    <w:rsid w:val="00351960"/>
    <w:rsid w:val="00353B41"/>
    <w:rsid w:val="0035589D"/>
    <w:rsid w:val="00356FE2"/>
    <w:rsid w:val="00360B85"/>
    <w:rsid w:val="003630B3"/>
    <w:rsid w:val="00363438"/>
    <w:rsid w:val="00370EA2"/>
    <w:rsid w:val="00377E20"/>
    <w:rsid w:val="003806F6"/>
    <w:rsid w:val="003814EC"/>
    <w:rsid w:val="0038466E"/>
    <w:rsid w:val="003A3557"/>
    <w:rsid w:val="003A57B5"/>
    <w:rsid w:val="003A61AE"/>
    <w:rsid w:val="003B5689"/>
    <w:rsid w:val="003D59DE"/>
    <w:rsid w:val="003E566A"/>
    <w:rsid w:val="003E7F24"/>
    <w:rsid w:val="003F3989"/>
    <w:rsid w:val="004033BB"/>
    <w:rsid w:val="0040390E"/>
    <w:rsid w:val="00410891"/>
    <w:rsid w:val="0043113C"/>
    <w:rsid w:val="00431F29"/>
    <w:rsid w:val="00437475"/>
    <w:rsid w:val="00444043"/>
    <w:rsid w:val="0045095B"/>
    <w:rsid w:val="0045299D"/>
    <w:rsid w:val="00461255"/>
    <w:rsid w:val="00462E53"/>
    <w:rsid w:val="00463764"/>
    <w:rsid w:val="00465C06"/>
    <w:rsid w:val="004731C7"/>
    <w:rsid w:val="004C5707"/>
    <w:rsid w:val="004C73CB"/>
    <w:rsid w:val="004D3D45"/>
    <w:rsid w:val="004E4030"/>
    <w:rsid w:val="004E6E34"/>
    <w:rsid w:val="004E7550"/>
    <w:rsid w:val="004F5205"/>
    <w:rsid w:val="00502DAC"/>
    <w:rsid w:val="00510729"/>
    <w:rsid w:val="00510C26"/>
    <w:rsid w:val="00515045"/>
    <w:rsid w:val="0051757C"/>
    <w:rsid w:val="00527D57"/>
    <w:rsid w:val="00536494"/>
    <w:rsid w:val="005374E0"/>
    <w:rsid w:val="00537B44"/>
    <w:rsid w:val="00540BCA"/>
    <w:rsid w:val="00545833"/>
    <w:rsid w:val="00550FE9"/>
    <w:rsid w:val="0056277A"/>
    <w:rsid w:val="00563DE2"/>
    <w:rsid w:val="005662A4"/>
    <w:rsid w:val="00566FD0"/>
    <w:rsid w:val="005670CA"/>
    <w:rsid w:val="00576DF6"/>
    <w:rsid w:val="00576E65"/>
    <w:rsid w:val="005805E1"/>
    <w:rsid w:val="005808F4"/>
    <w:rsid w:val="00596240"/>
    <w:rsid w:val="005C2299"/>
    <w:rsid w:val="005C40A5"/>
    <w:rsid w:val="005E2ABC"/>
    <w:rsid w:val="005E6E3A"/>
    <w:rsid w:val="005F1F83"/>
    <w:rsid w:val="005F6402"/>
    <w:rsid w:val="006315D6"/>
    <w:rsid w:val="0064351D"/>
    <w:rsid w:val="0065234A"/>
    <w:rsid w:val="00667175"/>
    <w:rsid w:val="0066726B"/>
    <w:rsid w:val="00680008"/>
    <w:rsid w:val="00685970"/>
    <w:rsid w:val="006865D9"/>
    <w:rsid w:val="00692EF5"/>
    <w:rsid w:val="006B11D2"/>
    <w:rsid w:val="006D1AE9"/>
    <w:rsid w:val="006E2EAE"/>
    <w:rsid w:val="006E4DAC"/>
    <w:rsid w:val="006F1132"/>
    <w:rsid w:val="006F1943"/>
    <w:rsid w:val="00700B5A"/>
    <w:rsid w:val="00706B78"/>
    <w:rsid w:val="0071729E"/>
    <w:rsid w:val="00720042"/>
    <w:rsid w:val="00741DFB"/>
    <w:rsid w:val="007429F1"/>
    <w:rsid w:val="0074587B"/>
    <w:rsid w:val="00750D52"/>
    <w:rsid w:val="00770580"/>
    <w:rsid w:val="0077118B"/>
    <w:rsid w:val="00780D91"/>
    <w:rsid w:val="007968C2"/>
    <w:rsid w:val="007A0B90"/>
    <w:rsid w:val="007A6815"/>
    <w:rsid w:val="007D2236"/>
    <w:rsid w:val="007D3756"/>
    <w:rsid w:val="007F5819"/>
    <w:rsid w:val="007F67B6"/>
    <w:rsid w:val="0080080A"/>
    <w:rsid w:val="00802B12"/>
    <w:rsid w:val="00810728"/>
    <w:rsid w:val="008204CA"/>
    <w:rsid w:val="00827868"/>
    <w:rsid w:val="00830A46"/>
    <w:rsid w:val="00831620"/>
    <w:rsid w:val="00835D95"/>
    <w:rsid w:val="00854D1E"/>
    <w:rsid w:val="00861FBB"/>
    <w:rsid w:val="0088536E"/>
    <w:rsid w:val="0089705A"/>
    <w:rsid w:val="008979B9"/>
    <w:rsid w:val="008A3B9E"/>
    <w:rsid w:val="008A6E57"/>
    <w:rsid w:val="008B0851"/>
    <w:rsid w:val="008B142C"/>
    <w:rsid w:val="008B1F4D"/>
    <w:rsid w:val="008B3C41"/>
    <w:rsid w:val="008B4148"/>
    <w:rsid w:val="008C33BD"/>
    <w:rsid w:val="008F1777"/>
    <w:rsid w:val="008F5362"/>
    <w:rsid w:val="008F5D76"/>
    <w:rsid w:val="009002B9"/>
    <w:rsid w:val="0090121F"/>
    <w:rsid w:val="00907194"/>
    <w:rsid w:val="00911F8B"/>
    <w:rsid w:val="00924C9C"/>
    <w:rsid w:val="0098275A"/>
    <w:rsid w:val="009843F7"/>
    <w:rsid w:val="009850D8"/>
    <w:rsid w:val="00987C75"/>
    <w:rsid w:val="0099082D"/>
    <w:rsid w:val="00994859"/>
    <w:rsid w:val="009952FD"/>
    <w:rsid w:val="00996371"/>
    <w:rsid w:val="009A1526"/>
    <w:rsid w:val="009B60A9"/>
    <w:rsid w:val="009C3709"/>
    <w:rsid w:val="009E28C5"/>
    <w:rsid w:val="009F0FBB"/>
    <w:rsid w:val="00A03738"/>
    <w:rsid w:val="00A05B55"/>
    <w:rsid w:val="00A10BFC"/>
    <w:rsid w:val="00A1600C"/>
    <w:rsid w:val="00A171C2"/>
    <w:rsid w:val="00A37B65"/>
    <w:rsid w:val="00A46896"/>
    <w:rsid w:val="00A479EF"/>
    <w:rsid w:val="00A51868"/>
    <w:rsid w:val="00A70B46"/>
    <w:rsid w:val="00A8363A"/>
    <w:rsid w:val="00A91BD8"/>
    <w:rsid w:val="00A93603"/>
    <w:rsid w:val="00AB62B9"/>
    <w:rsid w:val="00AC7756"/>
    <w:rsid w:val="00AD0EE4"/>
    <w:rsid w:val="00AD45C9"/>
    <w:rsid w:val="00AE1022"/>
    <w:rsid w:val="00B01B72"/>
    <w:rsid w:val="00B07AD1"/>
    <w:rsid w:val="00B15F2F"/>
    <w:rsid w:val="00B3106D"/>
    <w:rsid w:val="00B31E7C"/>
    <w:rsid w:val="00B363E2"/>
    <w:rsid w:val="00B37DBA"/>
    <w:rsid w:val="00B41435"/>
    <w:rsid w:val="00B4361F"/>
    <w:rsid w:val="00B43664"/>
    <w:rsid w:val="00B703F0"/>
    <w:rsid w:val="00B71B29"/>
    <w:rsid w:val="00B76FA9"/>
    <w:rsid w:val="00B83E88"/>
    <w:rsid w:val="00B9349F"/>
    <w:rsid w:val="00BB6004"/>
    <w:rsid w:val="00BC22FC"/>
    <w:rsid w:val="00BC3E4F"/>
    <w:rsid w:val="00BD3286"/>
    <w:rsid w:val="00BE14D7"/>
    <w:rsid w:val="00BF1B58"/>
    <w:rsid w:val="00C16A33"/>
    <w:rsid w:val="00C17C83"/>
    <w:rsid w:val="00C21686"/>
    <w:rsid w:val="00C42D57"/>
    <w:rsid w:val="00C45C83"/>
    <w:rsid w:val="00C53C25"/>
    <w:rsid w:val="00C5738F"/>
    <w:rsid w:val="00C57EED"/>
    <w:rsid w:val="00C62286"/>
    <w:rsid w:val="00C646DD"/>
    <w:rsid w:val="00C7162C"/>
    <w:rsid w:val="00C8077F"/>
    <w:rsid w:val="00C827A3"/>
    <w:rsid w:val="00C948A5"/>
    <w:rsid w:val="00CA40D3"/>
    <w:rsid w:val="00CA691E"/>
    <w:rsid w:val="00CA6E47"/>
    <w:rsid w:val="00CA7CB5"/>
    <w:rsid w:val="00CB0C7F"/>
    <w:rsid w:val="00CC4576"/>
    <w:rsid w:val="00CE3D32"/>
    <w:rsid w:val="00CE6F10"/>
    <w:rsid w:val="00CE7F2A"/>
    <w:rsid w:val="00CF7BEC"/>
    <w:rsid w:val="00D038BA"/>
    <w:rsid w:val="00D041CF"/>
    <w:rsid w:val="00D05BC5"/>
    <w:rsid w:val="00D25D5D"/>
    <w:rsid w:val="00D26660"/>
    <w:rsid w:val="00D3431C"/>
    <w:rsid w:val="00D402C6"/>
    <w:rsid w:val="00D41DA5"/>
    <w:rsid w:val="00D421E6"/>
    <w:rsid w:val="00D60FB4"/>
    <w:rsid w:val="00D62452"/>
    <w:rsid w:val="00D65B53"/>
    <w:rsid w:val="00D81387"/>
    <w:rsid w:val="00D830CA"/>
    <w:rsid w:val="00D97C96"/>
    <w:rsid w:val="00DA0465"/>
    <w:rsid w:val="00DA1AC1"/>
    <w:rsid w:val="00DA2F86"/>
    <w:rsid w:val="00DA4D7B"/>
    <w:rsid w:val="00DA5BEB"/>
    <w:rsid w:val="00DA6128"/>
    <w:rsid w:val="00DA6225"/>
    <w:rsid w:val="00DB4684"/>
    <w:rsid w:val="00DB6A17"/>
    <w:rsid w:val="00DD265E"/>
    <w:rsid w:val="00DF5B18"/>
    <w:rsid w:val="00DF6490"/>
    <w:rsid w:val="00DF697C"/>
    <w:rsid w:val="00E0011E"/>
    <w:rsid w:val="00E02291"/>
    <w:rsid w:val="00E02A87"/>
    <w:rsid w:val="00E1315D"/>
    <w:rsid w:val="00E25430"/>
    <w:rsid w:val="00E32771"/>
    <w:rsid w:val="00E40FFC"/>
    <w:rsid w:val="00E52686"/>
    <w:rsid w:val="00E532D7"/>
    <w:rsid w:val="00E55014"/>
    <w:rsid w:val="00E57F95"/>
    <w:rsid w:val="00E626BD"/>
    <w:rsid w:val="00E6501F"/>
    <w:rsid w:val="00E70D04"/>
    <w:rsid w:val="00E87EDA"/>
    <w:rsid w:val="00EA00E5"/>
    <w:rsid w:val="00EA2785"/>
    <w:rsid w:val="00EA2AAA"/>
    <w:rsid w:val="00EA5BDD"/>
    <w:rsid w:val="00EA7165"/>
    <w:rsid w:val="00EB6252"/>
    <w:rsid w:val="00EC0F7D"/>
    <w:rsid w:val="00ED778E"/>
    <w:rsid w:val="00EE0DCC"/>
    <w:rsid w:val="00EF69F3"/>
    <w:rsid w:val="00EF7F13"/>
    <w:rsid w:val="00F02823"/>
    <w:rsid w:val="00F04C7E"/>
    <w:rsid w:val="00F05622"/>
    <w:rsid w:val="00F071F4"/>
    <w:rsid w:val="00F1162B"/>
    <w:rsid w:val="00F1384A"/>
    <w:rsid w:val="00F24863"/>
    <w:rsid w:val="00F30654"/>
    <w:rsid w:val="00F34797"/>
    <w:rsid w:val="00F479E7"/>
    <w:rsid w:val="00F71E09"/>
    <w:rsid w:val="00F759F6"/>
    <w:rsid w:val="00F821B2"/>
    <w:rsid w:val="00F838A0"/>
    <w:rsid w:val="00F935FE"/>
    <w:rsid w:val="00F93BB1"/>
    <w:rsid w:val="00F950F1"/>
    <w:rsid w:val="00F96B17"/>
    <w:rsid w:val="00FA3728"/>
    <w:rsid w:val="00FA44EB"/>
    <w:rsid w:val="00FA548E"/>
    <w:rsid w:val="00FB0231"/>
    <w:rsid w:val="00FB5C5E"/>
    <w:rsid w:val="00FB6520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B9126"/>
  <w15:chartTrackingRefBased/>
  <w15:docId w15:val="{F5D6FF8A-9936-460F-806C-E959861A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45299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F6402"/>
    <w:pPr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styleId="a6">
    <w:name w:val="Closing"/>
    <w:basedOn w:val="a"/>
    <w:rsid w:val="005F6402"/>
    <w:pPr>
      <w:jc w:val="right"/>
    </w:pPr>
    <w:rPr>
      <w:rFonts w:ascii="ＭＳ 明朝" w:hAnsi="ＭＳ 明朝" w:cs="ＭＳ 明朝"/>
      <w:spacing w:val="1"/>
      <w:kern w:val="0"/>
      <w:sz w:val="24"/>
    </w:rPr>
  </w:style>
  <w:style w:type="table" w:styleId="a7">
    <w:name w:val="Table Grid"/>
    <w:basedOn w:val="a1"/>
    <w:rsid w:val="00B363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B6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B62B9"/>
    <w:rPr>
      <w:kern w:val="2"/>
      <w:sz w:val="21"/>
      <w:szCs w:val="24"/>
    </w:rPr>
  </w:style>
  <w:style w:type="paragraph" w:styleId="aa">
    <w:name w:val="footer"/>
    <w:basedOn w:val="a"/>
    <w:link w:val="ab"/>
    <w:rsid w:val="00AB6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62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4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1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7692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022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734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取扱区分</vt:lpstr>
      <vt:lpstr>　取扱区分</vt:lpstr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取扱区分</dc:title>
  <dc:subject/>
  <dc:creator>kumamoto</dc:creator>
  <cp:keywords/>
  <cp:lastModifiedBy>2350303</cp:lastModifiedBy>
  <cp:revision>54</cp:revision>
  <cp:lastPrinted>2019-02-13T08:55:00Z</cp:lastPrinted>
  <dcterms:created xsi:type="dcterms:W3CDTF">2025-01-07T09:16:00Z</dcterms:created>
  <dcterms:modified xsi:type="dcterms:W3CDTF">2026-02-18T01:00:00Z</dcterms:modified>
</cp:coreProperties>
</file>