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04BB1" w14:textId="77777777" w:rsidR="00405694" w:rsidRPr="00F7443F" w:rsidRDefault="00405694" w:rsidP="002A26E4">
      <w:pPr>
        <w:pStyle w:val="a3"/>
        <w:rPr>
          <w:rFonts w:ascii="ＭＳ ゴシック" w:hAnsi="ＭＳ ゴシック"/>
        </w:rPr>
      </w:pPr>
      <w:bookmarkStart w:id="0" w:name="_GoBack"/>
      <w:bookmarkEnd w:id="0"/>
      <w:r w:rsidRPr="00F7443F">
        <w:rPr>
          <w:rFonts w:ascii="ＭＳ ゴシック" w:hAnsi="ＭＳ ゴシック" w:hint="eastAsia"/>
        </w:rPr>
        <w:t>（</w:t>
      </w:r>
      <w:r w:rsidR="00125811" w:rsidRPr="00F7443F">
        <w:rPr>
          <w:rFonts w:ascii="ＭＳ ゴシック" w:hAnsi="ＭＳ ゴシック" w:hint="eastAsia"/>
        </w:rPr>
        <w:t>別添</w:t>
      </w:r>
      <w:r w:rsidRPr="00F7443F">
        <w:rPr>
          <w:rFonts w:ascii="ＭＳ ゴシック" w:hAnsi="ＭＳ ゴシック" w:hint="eastAsia"/>
        </w:rPr>
        <w:t>様式</w:t>
      </w:r>
      <w:r w:rsidR="00125811" w:rsidRPr="00F7443F">
        <w:rPr>
          <w:rFonts w:ascii="ＭＳ ゴシック" w:hAnsi="ＭＳ ゴシック" w:hint="eastAsia"/>
        </w:rPr>
        <w:t>３</w:t>
      </w:r>
      <w:r w:rsidRPr="00F7443F">
        <w:rPr>
          <w:rFonts w:ascii="ＭＳ ゴシック" w:hAnsi="ＭＳ ゴシック" w:hint="eastAsia"/>
        </w:rPr>
        <w:t>）</w:t>
      </w:r>
    </w:p>
    <w:p w14:paraId="3434B3AC" w14:textId="77777777" w:rsidR="00D63B03" w:rsidRPr="00D63B03" w:rsidRDefault="00D63B03" w:rsidP="00D63B03">
      <w:pPr>
        <w:wordWrap w:val="0"/>
        <w:overflowPunct w:val="0"/>
        <w:autoSpaceDE w:val="0"/>
        <w:autoSpaceDN w:val="0"/>
        <w:spacing w:after="80"/>
        <w:rPr>
          <w:rFonts w:ascii="ＭＳ 明朝"/>
          <w:szCs w:val="20"/>
        </w:rPr>
      </w:pP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31"/>
        <w:gridCol w:w="6149"/>
        <w:gridCol w:w="425"/>
      </w:tblGrid>
      <w:tr w:rsidR="00D63B03" w:rsidRPr="00D63B03" w14:paraId="59E24EDC" w14:textId="77777777" w:rsidTr="00D63B03">
        <w:trPr>
          <w:trHeight w:val="1215"/>
        </w:trPr>
        <w:tc>
          <w:tcPr>
            <w:tcW w:w="9072" w:type="dxa"/>
            <w:gridSpan w:val="4"/>
            <w:tcBorders>
              <w:bottom w:val="nil"/>
            </w:tcBorders>
          </w:tcPr>
          <w:p w14:paraId="64DD9650" w14:textId="77777777" w:rsidR="00D63B03" w:rsidRPr="00F7443F" w:rsidRDefault="00D63B03" w:rsidP="00D63B03">
            <w:pPr>
              <w:wordWrap w:val="0"/>
              <w:overflowPunct w:val="0"/>
              <w:autoSpaceDE w:val="0"/>
              <w:autoSpaceDN w:val="0"/>
              <w:spacing w:before="120" w:line="360" w:lineRule="auto"/>
              <w:jc w:val="center"/>
              <w:rPr>
                <w:rFonts w:ascii="ＭＳ 明朝"/>
                <w:szCs w:val="20"/>
              </w:rPr>
            </w:pPr>
            <w:r w:rsidRPr="00F7443F">
              <w:rPr>
                <w:rFonts w:ascii="ＭＳ 明朝" w:hint="eastAsia"/>
                <w:spacing w:val="158"/>
                <w:szCs w:val="20"/>
              </w:rPr>
              <w:t>再交付申請</w:t>
            </w:r>
            <w:r w:rsidRPr="00F7443F">
              <w:rPr>
                <w:rFonts w:ascii="ＭＳ 明朝" w:hint="eastAsia"/>
                <w:szCs w:val="20"/>
              </w:rPr>
              <w:t>書</w:t>
            </w:r>
          </w:p>
          <w:p w14:paraId="23DC6A2F" w14:textId="77777777" w:rsidR="00D63B03" w:rsidRPr="00D63B03" w:rsidRDefault="00D63B03" w:rsidP="00D63B0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 w:rsidRPr="00D63B03">
              <w:rPr>
                <w:rFonts w:ascii="ＭＳ 明朝" w:hint="eastAsia"/>
                <w:szCs w:val="20"/>
              </w:rPr>
              <w:t xml:space="preserve">年　　月　　日　</w:t>
            </w:r>
          </w:p>
        </w:tc>
      </w:tr>
      <w:tr w:rsidR="00D63B03" w:rsidRPr="00D63B03" w14:paraId="5D74D00E" w14:textId="77777777" w:rsidTr="00D63B03">
        <w:trPr>
          <w:trHeight w:val="4211"/>
        </w:trPr>
        <w:tc>
          <w:tcPr>
            <w:tcW w:w="9072" w:type="dxa"/>
            <w:gridSpan w:val="4"/>
            <w:tcBorders>
              <w:top w:val="nil"/>
              <w:bottom w:val="nil"/>
            </w:tcBorders>
            <w:vAlign w:val="center"/>
          </w:tcPr>
          <w:p w14:paraId="59F83A31" w14:textId="77777777" w:rsidR="00D63B03" w:rsidRPr="00D63B03" w:rsidRDefault="00D63B03" w:rsidP="00D63B03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  <w:szCs w:val="20"/>
              </w:rPr>
            </w:pPr>
            <w:r w:rsidRPr="00D63B03">
              <w:rPr>
                <w:rFonts w:ascii="ＭＳ 明朝" w:hint="eastAsia"/>
                <w:szCs w:val="20"/>
              </w:rPr>
              <w:t xml:space="preserve">　　熊本県　　保健所長　様</w:t>
            </w:r>
          </w:p>
          <w:p w14:paraId="22DD55B3" w14:textId="77777777" w:rsidR="00D63B03" w:rsidRPr="00D63B03" w:rsidRDefault="00D63B03" w:rsidP="00D63B03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  <w:szCs w:val="20"/>
              </w:rPr>
            </w:pPr>
          </w:p>
          <w:p w14:paraId="202D7D16" w14:textId="77777777" w:rsidR="00D63B03" w:rsidRPr="00D63B03" w:rsidRDefault="00D63B03" w:rsidP="00D63B03">
            <w:pPr>
              <w:wordWrap w:val="0"/>
              <w:overflowPunct w:val="0"/>
              <w:autoSpaceDE w:val="0"/>
              <w:autoSpaceDN w:val="0"/>
              <w:spacing w:line="360" w:lineRule="auto"/>
              <w:ind w:right="1260"/>
              <w:jc w:val="right"/>
              <w:rPr>
                <w:rFonts w:ascii="ＭＳ 明朝"/>
                <w:szCs w:val="20"/>
              </w:rPr>
            </w:pPr>
            <w:r w:rsidRPr="00D63B03">
              <w:rPr>
                <w:rFonts w:ascii="ＭＳ 明朝" w:hint="eastAsia"/>
                <w:szCs w:val="20"/>
              </w:rPr>
              <w:t xml:space="preserve">申請者　住　所　　　　　　　　　</w:t>
            </w:r>
          </w:p>
          <w:p w14:paraId="0C246C4B" w14:textId="77777777" w:rsidR="00D63B03" w:rsidRPr="00F7443F" w:rsidRDefault="00D63B03" w:rsidP="002C64CF">
            <w:pPr>
              <w:wordWrap w:val="0"/>
              <w:overflowPunct w:val="0"/>
              <w:autoSpaceDE w:val="0"/>
              <w:autoSpaceDN w:val="0"/>
              <w:spacing w:after="120"/>
              <w:ind w:right="630"/>
              <w:jc w:val="right"/>
              <w:rPr>
                <w:rFonts w:ascii="ＭＳ 明朝"/>
                <w:strike/>
                <w:color w:val="FF0000"/>
                <w:szCs w:val="20"/>
              </w:rPr>
            </w:pPr>
            <w:r w:rsidRPr="00D63B03">
              <w:rPr>
                <w:rFonts w:ascii="ＭＳ 明朝" w:hint="eastAsia"/>
                <w:szCs w:val="20"/>
              </w:rPr>
              <w:t xml:space="preserve">氏　名　　　　　　　　　　　　</w:t>
            </w:r>
          </w:p>
          <w:p w14:paraId="6C5B2EAB" w14:textId="77777777" w:rsidR="00D63B03" w:rsidRPr="002C64CF" w:rsidRDefault="00D63B03" w:rsidP="00D63B03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ＭＳ 明朝"/>
                <w:szCs w:val="20"/>
              </w:rPr>
            </w:pPr>
          </w:p>
          <w:p w14:paraId="011A4385" w14:textId="77777777" w:rsidR="00D63B03" w:rsidRPr="00D63B03" w:rsidRDefault="00D63B03" w:rsidP="00D63B03">
            <w:pPr>
              <w:overflowPunct w:val="0"/>
              <w:autoSpaceDE w:val="0"/>
              <w:autoSpaceDN w:val="0"/>
              <w:snapToGrid w:val="0"/>
              <w:jc w:val="right"/>
              <w:rPr>
                <w:rFonts w:ascii="ＭＳ 明朝"/>
                <w:szCs w:val="20"/>
              </w:rPr>
            </w:pPr>
            <w:r w:rsidRPr="00D63B03">
              <w:rPr>
                <w:rFonts w:ascii="ＭＳ 明朝" w:hint="eastAsia"/>
                <w:szCs w:val="20"/>
              </w:rPr>
              <w:t>法人にあっては、その名称及び主たる</w:t>
            </w:r>
          </w:p>
          <w:p w14:paraId="679D0048" w14:textId="77777777" w:rsidR="00D63B03" w:rsidRPr="00D63B03" w:rsidRDefault="00D63B03" w:rsidP="00D63B03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ＭＳ 明朝"/>
                <w:szCs w:val="20"/>
              </w:rPr>
            </w:pPr>
            <w:r w:rsidRPr="00D63B03">
              <w:rPr>
                <w:rFonts w:ascii="ＭＳ 明朝" w:hint="eastAsia"/>
                <w:szCs w:val="20"/>
              </w:rPr>
              <w:t xml:space="preserve">事務所の所在地並びに代表者の氏名　</w:t>
            </w:r>
          </w:p>
          <w:p w14:paraId="0D20C87D" w14:textId="77777777" w:rsidR="00D63B03" w:rsidRPr="00D63B03" w:rsidRDefault="00D63B03" w:rsidP="00D63B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</w:p>
          <w:p w14:paraId="3DB82BCB" w14:textId="77777777" w:rsidR="00D63B03" w:rsidRPr="00D63B03" w:rsidRDefault="00D63B03" w:rsidP="00D63B03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  <w:szCs w:val="20"/>
              </w:rPr>
            </w:pPr>
            <w:r w:rsidRPr="00D63B03">
              <w:rPr>
                <w:rFonts w:ascii="ＭＳ 明朝" w:hint="eastAsia"/>
                <w:szCs w:val="20"/>
              </w:rPr>
              <w:t xml:space="preserve">　許可証の再交付を受けたいので、墓地、埋葬等に関する法律施行細則第4条第</w:t>
            </w:r>
            <w:r w:rsidRPr="00D63B03">
              <w:rPr>
                <w:rFonts w:ascii="ＭＳ 明朝"/>
                <w:szCs w:val="20"/>
              </w:rPr>
              <w:t>2</w:t>
            </w:r>
            <w:r w:rsidRPr="00D63B03">
              <w:rPr>
                <w:rFonts w:ascii="ＭＳ 明朝" w:hint="eastAsia"/>
                <w:szCs w:val="20"/>
              </w:rPr>
              <w:t>項の規定により次のとおり申請します。</w:t>
            </w:r>
          </w:p>
        </w:tc>
      </w:tr>
      <w:tr w:rsidR="00D63B03" w:rsidRPr="00D63B03" w14:paraId="303C645B" w14:textId="77777777" w:rsidTr="00D63B03">
        <w:trPr>
          <w:cantSplit/>
          <w:trHeight w:val="600"/>
        </w:trPr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14:paraId="655E8399" w14:textId="77777777" w:rsidR="00D63B03" w:rsidRPr="00D63B03" w:rsidRDefault="00D63B03" w:rsidP="00D63B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D63B03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931" w:type="dxa"/>
            <w:vAlign w:val="center"/>
          </w:tcPr>
          <w:p w14:paraId="75EB6E9A" w14:textId="77777777" w:rsidR="00D63B03" w:rsidRPr="00D63B03" w:rsidRDefault="00D63B03" w:rsidP="00D63B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D63B03">
              <w:rPr>
                <w:rFonts w:ascii="ＭＳ 明朝" w:hint="eastAsia"/>
                <w:szCs w:val="20"/>
              </w:rPr>
              <w:t>再交付を受けようとする許可証の年月日及び番号</w:t>
            </w:r>
          </w:p>
        </w:tc>
        <w:tc>
          <w:tcPr>
            <w:tcW w:w="6149" w:type="dxa"/>
            <w:vAlign w:val="bottom"/>
          </w:tcPr>
          <w:p w14:paraId="63FF0AF8" w14:textId="77777777" w:rsidR="00D63B03" w:rsidRPr="00D63B03" w:rsidRDefault="00D63B03" w:rsidP="00D63B03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  <w:szCs w:val="20"/>
              </w:rPr>
            </w:pPr>
            <w:r w:rsidRPr="00D63B03">
              <w:rPr>
                <w:rFonts w:ascii="ＭＳ 明朝" w:hint="eastAsia"/>
                <w:szCs w:val="20"/>
              </w:rPr>
              <w:t xml:space="preserve">　年月日　　　　　　　年　　　　月　　　　日</w:t>
            </w:r>
          </w:p>
          <w:p w14:paraId="4A54C434" w14:textId="77777777" w:rsidR="00D63B03" w:rsidRPr="00D63B03" w:rsidRDefault="00D63B03" w:rsidP="00D63B03">
            <w:pPr>
              <w:wordWrap w:val="0"/>
              <w:overflowPunct w:val="0"/>
              <w:autoSpaceDE w:val="0"/>
              <w:autoSpaceDN w:val="0"/>
              <w:spacing w:after="180"/>
              <w:rPr>
                <w:rFonts w:ascii="ＭＳ 明朝"/>
                <w:szCs w:val="20"/>
              </w:rPr>
            </w:pPr>
            <w:r w:rsidRPr="00D63B03">
              <w:rPr>
                <w:rFonts w:ascii="ＭＳ 明朝" w:hint="eastAsia"/>
                <w:szCs w:val="20"/>
              </w:rPr>
              <w:t xml:space="preserve">　番　号　　　　　　　　　第　　　　　　　号</w:t>
            </w:r>
          </w:p>
        </w:tc>
        <w:tc>
          <w:tcPr>
            <w:tcW w:w="425" w:type="dxa"/>
            <w:vMerge w:val="restart"/>
            <w:tcBorders>
              <w:top w:val="nil"/>
            </w:tcBorders>
            <w:vAlign w:val="center"/>
          </w:tcPr>
          <w:p w14:paraId="30F7DF40" w14:textId="77777777" w:rsidR="00D63B03" w:rsidRPr="00D63B03" w:rsidRDefault="00D63B03" w:rsidP="00D63B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D63B03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D63B03" w:rsidRPr="00D63B03" w14:paraId="45592FB0" w14:textId="77777777" w:rsidTr="00D63B03">
        <w:trPr>
          <w:cantSplit/>
          <w:trHeight w:val="3481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14:paraId="17E2C330" w14:textId="77777777" w:rsidR="00D63B03" w:rsidRPr="00D63B03" w:rsidRDefault="00D63B03" w:rsidP="00D63B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7166D0E4" w14:textId="77777777" w:rsidR="00D63B03" w:rsidRPr="00D63B03" w:rsidRDefault="00D63B03" w:rsidP="00D63B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D63B03">
              <w:rPr>
                <w:rFonts w:ascii="ＭＳ 明朝" w:hint="eastAsia"/>
                <w:szCs w:val="20"/>
              </w:rPr>
              <w:t>再交付申請の理由</w:t>
            </w:r>
          </w:p>
        </w:tc>
        <w:tc>
          <w:tcPr>
            <w:tcW w:w="6149" w:type="dxa"/>
            <w:vAlign w:val="bottom"/>
          </w:tcPr>
          <w:p w14:paraId="1068AD79" w14:textId="77777777" w:rsidR="00D63B03" w:rsidRPr="00D63B03" w:rsidRDefault="00D63B03" w:rsidP="00D63B03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  <w:szCs w:val="20"/>
              </w:rPr>
            </w:pPr>
            <w:r w:rsidRPr="00D63B03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bottom w:val="nil"/>
            </w:tcBorders>
            <w:vAlign w:val="center"/>
          </w:tcPr>
          <w:p w14:paraId="1AD3AB23" w14:textId="77777777" w:rsidR="00D63B03" w:rsidRPr="00D63B03" w:rsidRDefault="00D63B03" w:rsidP="00D63B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</w:p>
        </w:tc>
      </w:tr>
      <w:tr w:rsidR="00D63B03" w:rsidRPr="00D63B03" w14:paraId="34533A71" w14:textId="77777777" w:rsidTr="00D63B03">
        <w:trPr>
          <w:cantSplit/>
          <w:trHeight w:val="306"/>
        </w:trPr>
        <w:tc>
          <w:tcPr>
            <w:tcW w:w="9072" w:type="dxa"/>
            <w:gridSpan w:val="4"/>
            <w:tcBorders>
              <w:top w:val="nil"/>
            </w:tcBorders>
            <w:vAlign w:val="center"/>
          </w:tcPr>
          <w:p w14:paraId="098741D7" w14:textId="77777777" w:rsidR="00D63B03" w:rsidRPr="00D63B03" w:rsidRDefault="00D63B03" w:rsidP="00D63B03">
            <w:pPr>
              <w:rPr>
                <w:rFonts w:ascii="ＭＳ 明朝"/>
                <w:szCs w:val="20"/>
              </w:rPr>
            </w:pPr>
            <w:r w:rsidRPr="00D63B03">
              <w:rPr>
                <w:rFonts w:ascii="ＭＳ 明朝" w:hint="eastAsia"/>
                <w:szCs w:val="20"/>
              </w:rPr>
              <w:t xml:space="preserve">　</w:t>
            </w:r>
          </w:p>
          <w:p w14:paraId="24F592D9" w14:textId="77777777" w:rsidR="00D63B03" w:rsidRPr="00D63B03" w:rsidRDefault="00D63B03" w:rsidP="00D63B03">
            <w:pPr>
              <w:ind w:firstLineChars="100" w:firstLine="210"/>
              <w:rPr>
                <w:rFonts w:ascii="ＭＳ 明朝" w:hAnsi="Courier New"/>
                <w:szCs w:val="20"/>
              </w:rPr>
            </w:pPr>
            <w:r w:rsidRPr="00D63B03">
              <w:rPr>
                <w:rFonts w:ascii="ＭＳ 明朝" w:hAnsi="Courier New" w:hint="eastAsia"/>
                <w:szCs w:val="20"/>
              </w:rPr>
              <w:t>※添付書類</w:t>
            </w:r>
          </w:p>
          <w:p w14:paraId="7C0F5C14" w14:textId="77777777" w:rsidR="00D63B03" w:rsidRPr="00D63B03" w:rsidRDefault="00D63B03" w:rsidP="00D63B03">
            <w:pPr>
              <w:rPr>
                <w:rFonts w:ascii="ＭＳ 明朝" w:hAnsi="Courier New"/>
                <w:szCs w:val="20"/>
              </w:rPr>
            </w:pPr>
            <w:r w:rsidRPr="00D63B03">
              <w:rPr>
                <w:rFonts w:ascii="ＭＳ 明朝" w:hAnsi="Courier New" w:hint="eastAsia"/>
                <w:szCs w:val="20"/>
              </w:rPr>
              <w:t xml:space="preserve">　　破り又は汚した場合は、その許可証</w:t>
            </w:r>
          </w:p>
          <w:p w14:paraId="744C75E1" w14:textId="77777777" w:rsidR="00D63B03" w:rsidRPr="00D63B03" w:rsidRDefault="00D63B03" w:rsidP="00D63B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</w:p>
        </w:tc>
      </w:tr>
    </w:tbl>
    <w:p w14:paraId="77F5C4B5" w14:textId="77777777" w:rsidR="00D63B03" w:rsidRPr="00D63B03" w:rsidRDefault="00D63B03" w:rsidP="00D63B03">
      <w:pPr>
        <w:wordWrap w:val="0"/>
        <w:overflowPunct w:val="0"/>
        <w:autoSpaceDE w:val="0"/>
        <w:autoSpaceDN w:val="0"/>
        <w:spacing w:line="360" w:lineRule="auto"/>
        <w:ind w:right="840"/>
        <w:rPr>
          <w:rFonts w:ascii="ＭＳ 明朝"/>
          <w:szCs w:val="20"/>
        </w:rPr>
      </w:pPr>
    </w:p>
    <w:p w14:paraId="2A8854C8" w14:textId="77777777" w:rsidR="00D63B03" w:rsidRPr="00D63B03" w:rsidRDefault="00D63B03" w:rsidP="002A26E4">
      <w:pPr>
        <w:pStyle w:val="a3"/>
        <w:rPr>
          <w:rFonts w:ascii="ＭＳ ゴシック" w:hAnsi="ＭＳ ゴシック"/>
        </w:rPr>
      </w:pPr>
    </w:p>
    <w:p w14:paraId="4B294E67" w14:textId="77777777" w:rsidR="00405694" w:rsidRDefault="00405694" w:rsidP="00405694">
      <w:pPr>
        <w:pStyle w:val="a3"/>
        <w:ind w:firstLineChars="700" w:firstLine="1666"/>
      </w:pPr>
      <w:r>
        <w:rPr>
          <w:rFonts w:ascii="ＭＳ ゴシック" w:hAnsi="ＭＳ ゴシック" w:hint="eastAsia"/>
        </w:rPr>
        <w:t xml:space="preserve">　　　　　　　　　　　　　　　　　　　</w:t>
      </w:r>
    </w:p>
    <w:sectPr w:rsidR="00405694" w:rsidSect="001458CF">
      <w:pgSz w:w="11906" w:h="16838"/>
      <w:pgMar w:top="1134" w:right="1247" w:bottom="1134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412C2" w14:textId="77777777" w:rsidR="00186C10" w:rsidRDefault="00186C10" w:rsidP="00125811">
      <w:r>
        <w:separator/>
      </w:r>
    </w:p>
  </w:endnote>
  <w:endnote w:type="continuationSeparator" w:id="0">
    <w:p w14:paraId="202EED06" w14:textId="77777777" w:rsidR="00186C10" w:rsidRDefault="00186C10" w:rsidP="0012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1A5C8" w14:textId="77777777" w:rsidR="00186C10" w:rsidRDefault="00186C10" w:rsidP="00125811">
      <w:r>
        <w:separator/>
      </w:r>
    </w:p>
  </w:footnote>
  <w:footnote w:type="continuationSeparator" w:id="0">
    <w:p w14:paraId="740A4E2E" w14:textId="77777777" w:rsidR="00186C10" w:rsidRDefault="00186C10" w:rsidP="00125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8CF"/>
    <w:rsid w:val="00033422"/>
    <w:rsid w:val="0005797D"/>
    <w:rsid w:val="000C3261"/>
    <w:rsid w:val="000F0692"/>
    <w:rsid w:val="00107B89"/>
    <w:rsid w:val="00125690"/>
    <w:rsid w:val="00125811"/>
    <w:rsid w:val="00130183"/>
    <w:rsid w:val="00132FBD"/>
    <w:rsid w:val="00136EE1"/>
    <w:rsid w:val="001458CF"/>
    <w:rsid w:val="00150B91"/>
    <w:rsid w:val="00151002"/>
    <w:rsid w:val="0016156A"/>
    <w:rsid w:val="001631B8"/>
    <w:rsid w:val="00165FD1"/>
    <w:rsid w:val="00167C99"/>
    <w:rsid w:val="00172A9E"/>
    <w:rsid w:val="00186C10"/>
    <w:rsid w:val="001B0334"/>
    <w:rsid w:val="001B5F02"/>
    <w:rsid w:val="001F4572"/>
    <w:rsid w:val="00234147"/>
    <w:rsid w:val="002350A7"/>
    <w:rsid w:val="00255352"/>
    <w:rsid w:val="002A26E4"/>
    <w:rsid w:val="002C64CF"/>
    <w:rsid w:val="00312B35"/>
    <w:rsid w:val="003226D7"/>
    <w:rsid w:val="003538D6"/>
    <w:rsid w:val="00405694"/>
    <w:rsid w:val="004101CA"/>
    <w:rsid w:val="004469F7"/>
    <w:rsid w:val="004778DE"/>
    <w:rsid w:val="00491DEB"/>
    <w:rsid w:val="004C0B60"/>
    <w:rsid w:val="00507A81"/>
    <w:rsid w:val="00512CDE"/>
    <w:rsid w:val="00555BDD"/>
    <w:rsid w:val="005774D7"/>
    <w:rsid w:val="00590A0E"/>
    <w:rsid w:val="005B57C5"/>
    <w:rsid w:val="005C53B3"/>
    <w:rsid w:val="005D15D8"/>
    <w:rsid w:val="005D5F0D"/>
    <w:rsid w:val="00650FDC"/>
    <w:rsid w:val="00651345"/>
    <w:rsid w:val="00670976"/>
    <w:rsid w:val="006841DD"/>
    <w:rsid w:val="00695BD6"/>
    <w:rsid w:val="006B2E55"/>
    <w:rsid w:val="006C73E1"/>
    <w:rsid w:val="006D4B49"/>
    <w:rsid w:val="00736B3F"/>
    <w:rsid w:val="00751378"/>
    <w:rsid w:val="00765B73"/>
    <w:rsid w:val="007827AA"/>
    <w:rsid w:val="007B489F"/>
    <w:rsid w:val="007D4D25"/>
    <w:rsid w:val="007E7CF7"/>
    <w:rsid w:val="0081576A"/>
    <w:rsid w:val="00831C34"/>
    <w:rsid w:val="00832507"/>
    <w:rsid w:val="00836A48"/>
    <w:rsid w:val="00844A82"/>
    <w:rsid w:val="008815FD"/>
    <w:rsid w:val="008A1C1B"/>
    <w:rsid w:val="008B2D5F"/>
    <w:rsid w:val="008B42CB"/>
    <w:rsid w:val="008D150C"/>
    <w:rsid w:val="009356E7"/>
    <w:rsid w:val="009473FC"/>
    <w:rsid w:val="00970F55"/>
    <w:rsid w:val="009B2330"/>
    <w:rsid w:val="00A452AD"/>
    <w:rsid w:val="00A51209"/>
    <w:rsid w:val="00A607A2"/>
    <w:rsid w:val="00AA4298"/>
    <w:rsid w:val="00AB63B6"/>
    <w:rsid w:val="00AE3775"/>
    <w:rsid w:val="00B1585B"/>
    <w:rsid w:val="00B16B84"/>
    <w:rsid w:val="00B97BF6"/>
    <w:rsid w:val="00BC597D"/>
    <w:rsid w:val="00BD5AAB"/>
    <w:rsid w:val="00BF35F0"/>
    <w:rsid w:val="00C04577"/>
    <w:rsid w:val="00C37677"/>
    <w:rsid w:val="00C45FDB"/>
    <w:rsid w:val="00C66ABA"/>
    <w:rsid w:val="00C763A4"/>
    <w:rsid w:val="00CC787F"/>
    <w:rsid w:val="00CF5C16"/>
    <w:rsid w:val="00D37DE7"/>
    <w:rsid w:val="00D40608"/>
    <w:rsid w:val="00D63B03"/>
    <w:rsid w:val="00D72E71"/>
    <w:rsid w:val="00D91D60"/>
    <w:rsid w:val="00DA025D"/>
    <w:rsid w:val="00DE348A"/>
    <w:rsid w:val="00DF3F47"/>
    <w:rsid w:val="00DF45C3"/>
    <w:rsid w:val="00EB1B09"/>
    <w:rsid w:val="00ED4106"/>
    <w:rsid w:val="00F31D77"/>
    <w:rsid w:val="00F61FD5"/>
    <w:rsid w:val="00F7443F"/>
    <w:rsid w:val="00FA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4614298"/>
  <w15:chartTrackingRefBased/>
  <w15:docId w15:val="{848A0DE3-86F7-4603-8E89-E2F8040B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styleId="a4">
    <w:name w:val="Balloon Text"/>
    <w:basedOn w:val="a"/>
    <w:semiHidden/>
    <w:rsid w:val="00F31D77"/>
    <w:rPr>
      <w:rFonts w:ascii="Arial" w:eastAsia="ＭＳ ゴシック" w:hAnsi="Arial"/>
      <w:sz w:val="18"/>
      <w:szCs w:val="18"/>
    </w:rPr>
  </w:style>
  <w:style w:type="paragraph" w:styleId="a5">
    <w:name w:val="Revision"/>
    <w:hidden/>
    <w:uiPriority w:val="99"/>
    <w:semiHidden/>
    <w:rsid w:val="006841DD"/>
    <w:rPr>
      <w:kern w:val="2"/>
      <w:sz w:val="21"/>
      <w:szCs w:val="24"/>
    </w:rPr>
  </w:style>
  <w:style w:type="paragraph" w:styleId="a6">
    <w:name w:val="header"/>
    <w:basedOn w:val="a"/>
    <w:link w:val="a7"/>
    <w:rsid w:val="00125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5811"/>
    <w:rPr>
      <w:kern w:val="2"/>
      <w:sz w:val="21"/>
      <w:szCs w:val="24"/>
    </w:rPr>
  </w:style>
  <w:style w:type="paragraph" w:styleId="a8">
    <w:name w:val="footer"/>
    <w:basedOn w:val="a"/>
    <w:link w:val="a9"/>
    <w:rsid w:val="001258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58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50740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71686-CA00-47A7-9505-A73F2B9E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熊本県墓地等許可事務処理要領</vt:lpstr>
      <vt:lpstr>熊本県墓地等許可事務処理要領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熊本県墓地等許可事務処理要領</dc:title>
  <dc:subject/>
  <dc:creator>kumamoto</dc:creator>
  <cp:keywords/>
  <cp:lastModifiedBy>県担当者</cp:lastModifiedBy>
  <cp:revision>4</cp:revision>
  <cp:lastPrinted>2021-03-26T02:30:00Z</cp:lastPrinted>
  <dcterms:created xsi:type="dcterms:W3CDTF">2022-03-13T00:30:00Z</dcterms:created>
  <dcterms:modified xsi:type="dcterms:W3CDTF">2024-03-08T02:38:00Z</dcterms:modified>
</cp:coreProperties>
</file>