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EF4F89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EF4F89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6D1B23" w:rsidRPr="00EF4F89">
        <w:rPr>
          <w:rFonts w:ascii="ＭＳ 明朝" w:hAnsi="ＭＳ 明朝" w:hint="eastAsia"/>
          <w:spacing w:val="0"/>
          <w:sz w:val="24"/>
          <w:szCs w:val="20"/>
        </w:rPr>
        <w:t>０</w:t>
      </w:r>
    </w:p>
    <w:p w:rsidR="009A0A2A" w:rsidRPr="00734261" w:rsidRDefault="00521FDC" w:rsidP="00EF4F89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EF4F89">
        <w:rPr>
          <w:rFonts w:ascii="ＭＳ 明朝" w:hAnsi="ＭＳ 明朝" w:hint="eastAsia"/>
          <w:spacing w:val="213"/>
          <w:sz w:val="32"/>
          <w:szCs w:val="32"/>
          <w:fitText w:val="2560" w:id="-1819546879"/>
        </w:rPr>
        <w:t>変更届</w:t>
      </w:r>
      <w:r w:rsidRPr="00EF4F89">
        <w:rPr>
          <w:rFonts w:ascii="ＭＳ 明朝" w:hAnsi="ＭＳ 明朝" w:hint="eastAsia"/>
          <w:sz w:val="32"/>
          <w:szCs w:val="32"/>
          <w:fitText w:val="2560" w:id="-1819546879"/>
        </w:rPr>
        <w:t>書</w:t>
      </w:r>
    </w:p>
    <w:p w:rsidR="00106F75" w:rsidRPr="00EF4F89" w:rsidRDefault="00106F75" w:rsidP="00EF4F89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56"/>
        <w:gridCol w:w="943"/>
        <w:gridCol w:w="1263"/>
        <w:gridCol w:w="1765"/>
        <w:gridCol w:w="632"/>
        <w:gridCol w:w="2395"/>
      </w:tblGrid>
      <w:tr w:rsidR="00EF4F89" w:rsidRPr="00EF4F89" w:rsidTr="00EF4F89">
        <w:trPr>
          <w:trHeight w:val="5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EF4F89" w:rsidRPr="00EF4F89" w:rsidRDefault="00EF4F89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登録番号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:rsidR="00EF4F89" w:rsidRPr="00EF4F89" w:rsidRDefault="00EF4F89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EF4F89" w:rsidRPr="00EF4F89" w:rsidRDefault="00EF4F89" w:rsidP="00EF4F89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登録年月日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F4F89" w:rsidRPr="00EF4F89" w:rsidRDefault="00EF4F89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EF4F89" w:rsidTr="00EF4F89">
        <w:trPr>
          <w:trHeight w:val="555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EF4F89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EF4F89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EF4F89" w:rsidTr="00EF4F89">
        <w:trPr>
          <w:trHeight w:val="54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EF4F89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EF4F89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21FDC" w:rsidRPr="00EF4F89" w:rsidTr="00521FDC">
        <w:trPr>
          <w:trHeight w:val="41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21FDC" w:rsidRPr="00EF4F89" w:rsidRDefault="00521FDC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521FDC" w:rsidRPr="00EF4F89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事　　　項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521FDC" w:rsidRPr="00EF4F89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変　更　前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521FDC" w:rsidRPr="00EF4F89" w:rsidRDefault="00521FDC" w:rsidP="00521FDC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変　更　後</w:t>
            </w:r>
          </w:p>
        </w:tc>
      </w:tr>
      <w:tr w:rsidR="00521FDC" w:rsidRPr="00EF4F89" w:rsidTr="00EF4F89">
        <w:trPr>
          <w:trHeight w:val="3562"/>
        </w:trPr>
        <w:tc>
          <w:tcPr>
            <w:tcW w:w="567" w:type="dxa"/>
            <w:vMerge/>
            <w:shd w:val="clear" w:color="auto" w:fill="auto"/>
            <w:vAlign w:val="center"/>
          </w:tcPr>
          <w:p w:rsidR="00521FDC" w:rsidRPr="00EF4F89" w:rsidRDefault="00521FDC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521FDC" w:rsidRPr="00EF4F89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521FDC" w:rsidRPr="00EF4F89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521FDC" w:rsidRPr="00EF4F89" w:rsidRDefault="00521FDC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EF4F89" w:rsidTr="00EF4F89">
        <w:trPr>
          <w:trHeight w:val="55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8F12F0" w:rsidRPr="00EF4F89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変更年月日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8F12F0" w:rsidRPr="00EF4F89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21FDC" w:rsidRPr="00EF4F89" w:rsidTr="00EF4F89">
        <w:trPr>
          <w:trHeight w:val="967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521FDC" w:rsidRPr="00EF4F89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EF4F89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521FDC" w:rsidRPr="00EF4F89" w:rsidRDefault="00521FDC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F12F0" w:rsidRDefault="008F12F0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EF4F89" w:rsidRDefault="00EF4F89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上記により、変更の届出をします。</w:t>
      </w:r>
    </w:p>
    <w:p w:rsidR="00EF4F89" w:rsidRPr="00EF4F89" w:rsidRDefault="00EF4F89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EF4F89" w:rsidRPr="00EF4F89" w:rsidRDefault="00EF4F89" w:rsidP="00EF4F89">
      <w:pPr>
        <w:pStyle w:val="a3"/>
        <w:ind w:firstLineChars="100" w:firstLine="240"/>
        <w:rPr>
          <w:rFonts w:ascii="ＭＳ 明朝" w:hAnsi="ＭＳ 明朝" w:hint="eastAsia"/>
          <w:spacing w:val="0"/>
          <w:sz w:val="24"/>
          <w:szCs w:val="24"/>
        </w:rPr>
      </w:pPr>
      <w:r w:rsidRPr="00EF4F89">
        <w:rPr>
          <w:rFonts w:ascii="ＭＳ 明朝" w:hAnsi="ＭＳ 明朝" w:hint="eastAsia"/>
          <w:spacing w:val="0"/>
          <w:sz w:val="24"/>
          <w:szCs w:val="24"/>
        </w:rPr>
        <w:t xml:space="preserve">　　　　</w:t>
      </w:r>
      <w:r w:rsidR="002C379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F4F89">
        <w:rPr>
          <w:rFonts w:ascii="ＭＳ 明朝" w:hAnsi="ＭＳ 明朝" w:hint="eastAsia"/>
          <w:spacing w:val="0"/>
          <w:sz w:val="24"/>
          <w:szCs w:val="24"/>
        </w:rPr>
        <w:t xml:space="preserve">年　　月　　日　</w:t>
      </w:r>
    </w:p>
    <w:p w:rsidR="00EF4F89" w:rsidRPr="00EF4F89" w:rsidRDefault="00EF4F89" w:rsidP="00EF4F89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EF4F89" w:rsidRPr="00EF4F89" w:rsidRDefault="00EF4F89" w:rsidP="00EF4F89">
      <w:pPr>
        <w:pStyle w:val="a3"/>
        <w:ind w:firstLineChars="1557" w:firstLine="3737"/>
        <w:rPr>
          <w:rFonts w:ascii="ＭＳ 明朝" w:hAnsi="ＭＳ 明朝" w:hint="eastAsia"/>
          <w:spacing w:val="0"/>
          <w:sz w:val="24"/>
          <w:szCs w:val="24"/>
        </w:rPr>
      </w:pPr>
      <w:r w:rsidRPr="00EF4F89">
        <w:rPr>
          <w:rFonts w:ascii="ＭＳ 明朝" w:hAnsi="ＭＳ 明朝" w:hint="eastAsia"/>
          <w:spacing w:val="0"/>
          <w:sz w:val="24"/>
          <w:szCs w:val="24"/>
        </w:rPr>
        <w:t>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にあっては、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は主たる事務所の所在地）</w:t>
      </w:r>
    </w:p>
    <w:p w:rsidR="00EF4F89" w:rsidRPr="00EF4F89" w:rsidRDefault="00EF4F89" w:rsidP="00EF4F89">
      <w:pPr>
        <w:pStyle w:val="a3"/>
        <w:ind w:firstLineChars="1557" w:firstLine="3737"/>
        <w:rPr>
          <w:rFonts w:ascii="ＭＳ 明朝" w:hAnsi="ＭＳ 明朝" w:hint="eastAsia"/>
          <w:spacing w:val="0"/>
          <w:sz w:val="24"/>
          <w:szCs w:val="24"/>
        </w:rPr>
      </w:pPr>
    </w:p>
    <w:p w:rsidR="00EF4F89" w:rsidRDefault="00EF4F89" w:rsidP="00EF4F89">
      <w:pPr>
        <w:pStyle w:val="a3"/>
        <w:ind w:firstLineChars="1557" w:firstLine="3737"/>
        <w:rPr>
          <w:rFonts w:ascii="ＭＳ 明朝" w:hAnsi="ＭＳ 明朝"/>
          <w:spacing w:val="0"/>
          <w:sz w:val="24"/>
          <w:szCs w:val="24"/>
        </w:rPr>
      </w:pPr>
      <w:r w:rsidRPr="00EF4F89">
        <w:rPr>
          <w:rFonts w:ascii="ＭＳ 明朝" w:hAnsi="ＭＳ 明朝" w:hint="eastAsia"/>
          <w:spacing w:val="0"/>
          <w:sz w:val="24"/>
          <w:szCs w:val="24"/>
        </w:rPr>
        <w:t>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（法人にあって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EF4F89" w:rsidRDefault="00EF4F89" w:rsidP="00EF4F89">
      <w:pPr>
        <w:pStyle w:val="a3"/>
        <w:ind w:firstLineChars="1557" w:firstLine="3737"/>
        <w:rPr>
          <w:rFonts w:ascii="ＭＳ 明朝" w:hAnsi="ＭＳ 明朝"/>
          <w:spacing w:val="0"/>
          <w:sz w:val="24"/>
          <w:szCs w:val="24"/>
        </w:rPr>
      </w:pPr>
    </w:p>
    <w:p w:rsidR="00EF4F89" w:rsidRPr="00EF4F89" w:rsidRDefault="00EF4F89" w:rsidP="00EF4F89">
      <w:pPr>
        <w:pStyle w:val="a3"/>
        <w:ind w:firstLineChars="1557" w:firstLine="3737"/>
        <w:rPr>
          <w:rFonts w:ascii="ＭＳ 明朝" w:hAnsi="ＭＳ 明朝" w:hint="eastAsia"/>
          <w:spacing w:val="0"/>
          <w:sz w:val="24"/>
          <w:szCs w:val="24"/>
        </w:rPr>
      </w:pPr>
    </w:p>
    <w:p w:rsidR="00EF4F89" w:rsidRPr="00EF4F89" w:rsidRDefault="00EF4F89" w:rsidP="00EF4F89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　</w:t>
      </w:r>
      <w:r w:rsidR="002C379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様</w:t>
      </w:r>
    </w:p>
    <w:p w:rsidR="00EF4F89" w:rsidRPr="00EF4F89" w:rsidRDefault="00EF4F89" w:rsidP="00EF4F89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EF4F89" w:rsidRPr="00EF4F89" w:rsidRDefault="00EF4F89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EF4F89" w:rsidRPr="00EF4F89" w:rsidRDefault="00EF4F89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EF4F89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EF4F89">
        <w:rPr>
          <w:rFonts w:ascii="ＭＳ 明朝" w:hAnsi="ＭＳ 明朝" w:hint="eastAsia"/>
          <w:spacing w:val="0"/>
          <w:sz w:val="24"/>
          <w:szCs w:val="24"/>
        </w:rPr>
        <w:t>（</w:t>
      </w:r>
      <w:r w:rsidR="00EF4F89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）</w:t>
      </w:r>
      <w:r w:rsidR="00734261" w:rsidRPr="00EF4F89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Pr="00EF4F89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734261" w:rsidRPr="00EF4F89" w:rsidRDefault="00734261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EF4F89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字は、墨、インク等を用い、楷書ではっきりと書くこと。</w:t>
      </w:r>
    </w:p>
    <w:sectPr w:rsidR="00734261" w:rsidRPr="00EF4F89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A6" w:rsidRDefault="00E870A6" w:rsidP="00682DDC">
      <w:r>
        <w:separator/>
      </w:r>
    </w:p>
  </w:endnote>
  <w:endnote w:type="continuationSeparator" w:id="0">
    <w:p w:rsidR="00E870A6" w:rsidRDefault="00E870A6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A6" w:rsidRDefault="00E870A6" w:rsidP="00682DDC">
      <w:r>
        <w:separator/>
      </w:r>
    </w:p>
  </w:footnote>
  <w:footnote w:type="continuationSeparator" w:id="0">
    <w:p w:rsidR="00E870A6" w:rsidRDefault="00E870A6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106F75"/>
    <w:rsid w:val="0011508C"/>
    <w:rsid w:val="001A3053"/>
    <w:rsid w:val="001E4023"/>
    <w:rsid w:val="00224A93"/>
    <w:rsid w:val="002C379C"/>
    <w:rsid w:val="003673E3"/>
    <w:rsid w:val="0037040D"/>
    <w:rsid w:val="003813FD"/>
    <w:rsid w:val="00383D59"/>
    <w:rsid w:val="003B07CC"/>
    <w:rsid w:val="004146A8"/>
    <w:rsid w:val="004C706C"/>
    <w:rsid w:val="0050007B"/>
    <w:rsid w:val="00521FDC"/>
    <w:rsid w:val="00552D7C"/>
    <w:rsid w:val="005565C4"/>
    <w:rsid w:val="00682DDC"/>
    <w:rsid w:val="006D1B23"/>
    <w:rsid w:val="0072330C"/>
    <w:rsid w:val="00734261"/>
    <w:rsid w:val="007D12A8"/>
    <w:rsid w:val="007F4746"/>
    <w:rsid w:val="007F72A4"/>
    <w:rsid w:val="00817752"/>
    <w:rsid w:val="008E7D82"/>
    <w:rsid w:val="008F12F0"/>
    <w:rsid w:val="009A0A2A"/>
    <w:rsid w:val="00AA1EC9"/>
    <w:rsid w:val="00AF77B6"/>
    <w:rsid w:val="00B30A51"/>
    <w:rsid w:val="00D140DB"/>
    <w:rsid w:val="00D14986"/>
    <w:rsid w:val="00DD4176"/>
    <w:rsid w:val="00DF01DF"/>
    <w:rsid w:val="00E870A6"/>
    <w:rsid w:val="00ED74D4"/>
    <w:rsid w:val="00EF0048"/>
    <w:rsid w:val="00EF4F89"/>
    <w:rsid w:val="00F538B8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05D8E-DD8D-43A8-BB81-AF7514AF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2023-11-29T04:43:00Z</dcterms:created>
  <dcterms:modified xsi:type="dcterms:W3CDTF">2023-11-29T04:43:00Z</dcterms:modified>
</cp:coreProperties>
</file>